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2" w:rsidRPr="00756A40" w:rsidRDefault="00C97E42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56A40">
        <w:rPr>
          <w:rFonts w:ascii="Times New Roman" w:hAnsi="Times New Roman"/>
          <w:b/>
          <w:sz w:val="28"/>
          <w:szCs w:val="28"/>
        </w:rPr>
        <w:t xml:space="preserve">Заявка на участие в бонусной программе </w:t>
      </w:r>
      <w:r w:rsidRPr="00756A40">
        <w:rPr>
          <w:rFonts w:ascii="Times New Roman" w:hAnsi="Times New Roman"/>
          <w:b/>
          <w:sz w:val="28"/>
          <w:szCs w:val="28"/>
          <w:lang w:val="en-US"/>
        </w:rPr>
        <w:t>Panasonic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0"/>
      </w:tblGrid>
      <w:tr w:rsidR="00C97E42" w:rsidRPr="00756A40" w:rsidTr="002B5745">
        <w:tc>
          <w:tcPr>
            <w:tcW w:w="15660" w:type="dxa"/>
            <w:gridSpan w:val="2"/>
            <w:vAlign w:val="bottom"/>
          </w:tcPr>
          <w:p w:rsidR="00C97E42" w:rsidRPr="00756A40" w:rsidRDefault="00C97E42" w:rsidP="002B5745">
            <w:pPr>
              <w:spacing w:after="0" w:line="240" w:lineRule="auto"/>
              <w:ind w:right="5199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Информация об участнике бонусной программы</w:t>
            </w: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1080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Белецкая Олеся Юрьевна</w:t>
            </w: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1080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МБОУ «Лицей №130 «РАЭПШ»</w:t>
            </w: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1080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Внеклассное занятие по математике «Математический калейдоскоп» </w:t>
            </w:r>
          </w:p>
          <w:p w:rsidR="00C97E42" w:rsidRPr="00756A40" w:rsidRDefault="00C97E42" w:rsidP="002B5745">
            <w:pPr>
              <w:spacing w:after="0" w:line="240" w:lineRule="auto"/>
              <w:ind w:right="6081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hyperlink r:id="rId5" w:history="1">
              <w:r w:rsidRPr="00756A4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http://metodisty.ru/m/files/view/beleckaya_o-ju_matematicheskii_kaleidoskop</w:t>
              </w:r>
            </w:hyperlink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10800" w:type="dxa"/>
          </w:tcPr>
          <w:p w:rsidR="00C97E42" w:rsidRPr="00756A40" w:rsidRDefault="00C97E42" w:rsidP="002B5745">
            <w:pPr>
              <w:pStyle w:val="Heading1"/>
              <w:shd w:val="clear" w:color="auto" w:fill="F2F2FF"/>
              <w:spacing w:before="131" w:beforeAutospacing="0" w:after="131" w:afterAutospacing="0"/>
              <w:ind w:right="131"/>
              <w:rPr>
                <w:b w:val="0"/>
                <w:bCs w:val="0"/>
                <w:sz w:val="28"/>
                <w:szCs w:val="28"/>
              </w:rPr>
            </w:pPr>
            <w:r w:rsidRPr="00756A40">
              <w:rPr>
                <w:b w:val="0"/>
                <w:bCs w:val="0"/>
                <w:sz w:val="28"/>
                <w:szCs w:val="28"/>
              </w:rPr>
              <w:t>Мастер-класс "ИД Panasonic elite Panaboard как средство формирования УУД при организации внеурочной деятельности младших школьников"</w:t>
            </w:r>
          </w:p>
          <w:p w:rsidR="00C97E42" w:rsidRPr="00756A40" w:rsidRDefault="00C97E42" w:rsidP="002B5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Pr="00756A4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http://metodisty.ru/m/files/view/master-klass_2013_08_24</w:t>
              </w:r>
            </w:hyperlink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видеоуроки </w:t>
            </w:r>
          </w:p>
        </w:tc>
        <w:tc>
          <w:tcPr>
            <w:tcW w:w="10800" w:type="dxa"/>
          </w:tcPr>
          <w:p w:rsidR="00C97E42" w:rsidRPr="00756A40" w:rsidRDefault="00C97E42" w:rsidP="002B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756A4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56A40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756A40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756A4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56A40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756A40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56A40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10800" w:type="dxa"/>
          </w:tcPr>
          <w:p w:rsidR="00C97E42" w:rsidRPr="00756A40" w:rsidRDefault="00C97E42" w:rsidP="002B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10800" w:type="dxa"/>
          </w:tcPr>
          <w:p w:rsidR="00C97E42" w:rsidRPr="00756A40" w:rsidRDefault="00C97E42" w:rsidP="002B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10800" w:type="dxa"/>
            <w:vAlign w:val="bottom"/>
          </w:tcPr>
          <w:p w:rsidR="00C97E42" w:rsidRPr="00A85633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633">
              <w:rPr>
                <w:rFonts w:ascii="Times New Roman" w:hAnsi="Times New Roman"/>
                <w:sz w:val="28"/>
                <w:szCs w:val="28"/>
              </w:rPr>
              <w:t xml:space="preserve">1. Лосева И.С. </w:t>
            </w:r>
            <w:hyperlink r:id="rId7" w:history="1">
              <w:r w:rsidRPr="00A8563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http://metodisty.ru/m/files/view/loseva_i-s-_-zhivye_stranichki_uchebnika-_-chast_1</w:t>
              </w:r>
            </w:hyperlink>
          </w:p>
          <w:p w:rsidR="00C97E42" w:rsidRPr="00A85633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633">
              <w:rPr>
                <w:rFonts w:ascii="Times New Roman" w:hAnsi="Times New Roman"/>
                <w:sz w:val="28"/>
                <w:szCs w:val="28"/>
              </w:rPr>
              <w:t xml:space="preserve">2. Черник Е.Н. </w:t>
            </w:r>
            <w:hyperlink r:id="rId8" w:history="1">
              <w:r w:rsidRPr="00A8563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http://metodisty.ru/m/files/view/master-klass_-razvitie_issledovatelskih_umenii_mladshih_shkolnikov_na_urokah_okruzhajuchego_mira_v_usloviyah_realizacii_fgos-_</w:t>
              </w:r>
            </w:hyperlink>
          </w:p>
          <w:p w:rsidR="00C97E42" w:rsidRPr="00A85633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633">
              <w:rPr>
                <w:rFonts w:ascii="Times New Roman" w:hAnsi="Times New Roman"/>
                <w:sz w:val="28"/>
                <w:szCs w:val="28"/>
              </w:rPr>
              <w:t>3. Пьянкова О.С.</w:t>
            </w:r>
          </w:p>
          <w:p w:rsidR="00C97E42" w:rsidRPr="00A85633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A8563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http://metodisty.ru/m/files/view/master-klass_-ovladenie_matematicheskimi_znaniyami_i_umeniyami_s_ispolzovaniem__interaktivnogo_instrumenta_v_obrazovatelnom_processe</w:t>
              </w:r>
            </w:hyperlink>
          </w:p>
          <w:p w:rsidR="00C97E42" w:rsidRPr="00A85633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A85633">
              <w:rPr>
                <w:rFonts w:ascii="Times New Roman" w:hAnsi="Times New Roman"/>
                <w:sz w:val="28"/>
                <w:szCs w:val="28"/>
              </w:rPr>
              <w:t xml:space="preserve">4. Тарасова В.А. </w:t>
            </w:r>
            <w:hyperlink r:id="rId10" w:history="1">
              <w:r w:rsidRPr="00A8563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http://metodisty.ru/m/files/view/moi_-za-_interaktivnoi_doske_Panasonic_elite_Panaboard</w:t>
              </w:r>
            </w:hyperlink>
          </w:p>
          <w:p w:rsidR="00C97E42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A85633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5. Лосева И.С. </w:t>
            </w:r>
            <w:hyperlink r:id="rId11" w:history="1">
              <w:r w:rsidRPr="00A85633">
                <w:rPr>
                  <w:rStyle w:val="Hyperlink"/>
                  <w:rFonts w:ascii="Times New Roman" w:hAnsi="Times New Roman"/>
                  <w:sz w:val="28"/>
                  <w:szCs w:val="28"/>
                  <w:lang w:bidi="hi-IN"/>
                </w:rPr>
                <w:t>http://metodisty.ru/m/files/view/loseva_i-s-_-zhivye_stranichki_uchebnika-_-chast_3</w:t>
              </w:r>
            </w:hyperlink>
          </w:p>
          <w:p w:rsidR="00C97E42" w:rsidRPr="00F96CCB" w:rsidRDefault="00C97E42" w:rsidP="002B5745">
            <w:pPr>
              <w:spacing w:after="0" w:line="240" w:lineRule="auto"/>
            </w:pPr>
            <w:r w:rsidRPr="00A85633">
              <w:rPr>
                <w:rFonts w:ascii="Times New Roman" w:hAnsi="Times New Roman"/>
                <w:sz w:val="28"/>
                <w:szCs w:val="28"/>
                <w:lang w:bidi="hi-IN"/>
              </w:rPr>
              <w:t>6.</w:t>
            </w:r>
            <w:r w:rsidRPr="00A85633">
              <w:rPr>
                <w:rFonts w:ascii="Times New Roman" w:hAnsi="Times New Roman"/>
                <w:sz w:val="28"/>
                <w:szCs w:val="28"/>
              </w:rPr>
              <w:t xml:space="preserve"> Новосельцева Н.Л. </w:t>
            </w:r>
            <w:hyperlink r:id="rId12" w:history="1">
              <w:r w:rsidRPr="008D52F0">
                <w:rPr>
                  <w:rStyle w:val="Hyperlink"/>
                  <w:rFonts w:ascii="Times New Roman" w:hAnsi="Times New Roman"/>
                  <w:sz w:val="28"/>
                  <w:szCs w:val="28"/>
                  <w:lang w:bidi="hi-IN"/>
                </w:rPr>
                <w:t>http://metodisty.ru/m/files/view/vremya_shkolnogo_zvonka__klassnyi_chas_1_sentyabrya_</w:t>
              </w:r>
            </w:hyperlink>
          </w:p>
          <w:p w:rsidR="00C97E42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CCB">
              <w:rPr>
                <w:rFonts w:ascii="Times New Roman" w:hAnsi="Times New Roman"/>
                <w:sz w:val="28"/>
                <w:szCs w:val="28"/>
              </w:rPr>
              <w:t xml:space="preserve">7. Ковалева Е.Г. </w:t>
            </w:r>
            <w:hyperlink r:id="rId13" w:history="1">
              <w:r w:rsidRPr="00F96CC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http://metodisty.ru/m/files/view/-puteshestvie_v_stranu_znanii</w:t>
              </w:r>
            </w:hyperlink>
          </w:p>
          <w:p w:rsidR="00C97E42" w:rsidRPr="002467F5" w:rsidRDefault="00C97E42" w:rsidP="002B5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Танкова Е.В</w:t>
            </w:r>
            <w:r w:rsidRPr="002467F5">
              <w:rPr>
                <w:rFonts w:ascii="Times New Roman" w:hAnsi="Times New Roman"/>
                <w:sz w:val="28"/>
                <w:szCs w:val="28"/>
              </w:rPr>
              <w:t>.</w:t>
            </w:r>
            <w:r w:rsidRPr="002467F5">
              <w:rPr>
                <w:sz w:val="28"/>
                <w:szCs w:val="28"/>
              </w:rPr>
              <w:t xml:space="preserve"> </w:t>
            </w:r>
            <w:hyperlink r:id="rId14" w:history="1">
              <w:r w:rsidRPr="00246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http://metodisty.ru/m/files/view/tankova_e-v-_vidzhet_-piktobatika</w:t>
              </w:r>
            </w:hyperlink>
          </w:p>
          <w:p w:rsidR="00C97E42" w:rsidRPr="00A85633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bidi="hi-IN"/>
              </w:rPr>
            </w:pPr>
          </w:p>
        </w:tc>
      </w:tr>
      <w:tr w:rsidR="00C97E42" w:rsidRPr="00756A40" w:rsidTr="002B5745">
        <w:tc>
          <w:tcPr>
            <w:tcW w:w="4860" w:type="dxa"/>
            <w:vAlign w:val="bottom"/>
          </w:tcPr>
          <w:p w:rsidR="00C97E42" w:rsidRPr="00756A40" w:rsidRDefault="00C97E42" w:rsidP="002B5745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756A40">
              <w:rPr>
                <w:rFonts w:ascii="Times New Roman" w:hAnsi="Times New Roman"/>
                <w:b/>
                <w:sz w:val="28"/>
                <w:szCs w:val="28"/>
              </w:rPr>
              <w:t>Участие в обсуждениях на форуме</w:t>
            </w:r>
            <w:r w:rsidRPr="00756A40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10800" w:type="dxa"/>
          </w:tcPr>
          <w:p w:rsidR="00C97E42" w:rsidRPr="00756A40" w:rsidRDefault="00C97E42" w:rsidP="002B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7E42" w:rsidRPr="00756A40" w:rsidRDefault="00C97E42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97E42" w:rsidRPr="00756A40" w:rsidRDefault="00C97E42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E42" w:rsidRPr="00756A40" w:rsidRDefault="00C97E42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97E42" w:rsidRPr="00756A40" w:rsidRDefault="00C97E42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 w:rsidRPr="00756A40">
        <w:rPr>
          <w:rFonts w:ascii="Times New Roman" w:eastAsia="MS Mincho" w:hAnsi="Times New Roman"/>
          <w:sz w:val="28"/>
          <w:szCs w:val="28"/>
          <w:lang w:eastAsia="ja-JP"/>
        </w:rPr>
        <w:t>Я согласен (согласна) на обработку персональных данных и размещение материалов, выставленных мною в ТГ “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Panaboard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>&amp;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EasiTeach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 xml:space="preserve">” на сайте Методисты.ру ,  на сайте 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e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>-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learning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>.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panasonic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>.</w:t>
      </w:r>
      <w:r w:rsidRPr="00756A40">
        <w:rPr>
          <w:rFonts w:ascii="Times New Roman" w:eastAsia="MS Mincho" w:hAnsi="Times New Roman"/>
          <w:sz w:val="28"/>
          <w:szCs w:val="28"/>
          <w:lang w:val="en-US" w:eastAsia="ja-JP"/>
        </w:rPr>
        <w:t>ru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>, а также на включение в пакет методического оснащения интерактивных досок Panaboard.</w:t>
      </w:r>
    </w:p>
    <w:p w:rsidR="00C97E42" w:rsidRPr="00756A40" w:rsidRDefault="00C97E42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97E42" w:rsidRPr="00756A40" w:rsidRDefault="00C97E42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31</w:t>
      </w:r>
      <w:r>
        <w:rPr>
          <w:rFonts w:ascii="Times New Roman" w:eastAsia="MS Mincho" w:hAnsi="Times New Roman"/>
          <w:sz w:val="28"/>
          <w:szCs w:val="28"/>
          <w:u w:val="single"/>
          <w:lang w:eastAsia="ja-JP"/>
        </w:rPr>
        <w:t>.</w:t>
      </w:r>
      <w:r w:rsidRPr="00032ABF"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08</w:t>
      </w:r>
      <w:r>
        <w:rPr>
          <w:rFonts w:ascii="Times New Roman" w:eastAsia="MS Mincho" w:hAnsi="Times New Roman"/>
          <w:sz w:val="28"/>
          <w:szCs w:val="28"/>
          <w:u w:val="single"/>
          <w:lang w:eastAsia="ja-JP"/>
        </w:rPr>
        <w:t>.</w:t>
      </w:r>
      <w:r w:rsidRPr="00032ABF"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2013</w:t>
      </w:r>
      <w:r w:rsidRPr="00756A40">
        <w:rPr>
          <w:rFonts w:ascii="Times New Roman" w:eastAsia="MS Mincho" w:hAnsi="Times New Roman"/>
          <w:sz w:val="28"/>
          <w:szCs w:val="28"/>
          <w:lang w:eastAsia="ja-JP"/>
        </w:rPr>
        <w:t xml:space="preserve">  Подпись ___________________</w:t>
      </w:r>
    </w:p>
    <w:p w:rsidR="00C97E42" w:rsidRPr="00756A40" w:rsidRDefault="00C97E42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97E42" w:rsidRPr="00756A40" w:rsidRDefault="00C97E42" w:rsidP="00221131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756A40">
        <w:rPr>
          <w:rFonts w:ascii="Times New Roman" w:hAnsi="Times New Roman"/>
          <w:b/>
          <w:sz w:val="28"/>
          <w:szCs w:val="28"/>
        </w:rPr>
        <w:t>Примечания:</w:t>
      </w:r>
    </w:p>
    <w:p w:rsidR="00C97E42" w:rsidRPr="00756A40" w:rsidRDefault="00C97E42" w:rsidP="00221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A40">
        <w:rPr>
          <w:rFonts w:ascii="Times New Roman" w:hAnsi="Times New Roman"/>
          <w:b/>
          <w:sz w:val="28"/>
          <w:szCs w:val="28"/>
        </w:rPr>
        <w:t xml:space="preserve">Вся информация в документе должна быть подтверждена ссылками. </w:t>
      </w:r>
    </w:p>
    <w:p w:rsidR="00C97E42" w:rsidRPr="00756A40" w:rsidRDefault="00C97E42" w:rsidP="00221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A40">
        <w:rPr>
          <w:rFonts w:ascii="Times New Roman" w:hAnsi="Times New Roman"/>
          <w:b/>
          <w:sz w:val="28"/>
          <w:szCs w:val="28"/>
        </w:rPr>
        <w:t>Заявку нужно присылать в виде отсканированного файла ((</w:t>
      </w:r>
      <w:r w:rsidRPr="00756A40">
        <w:rPr>
          <w:rFonts w:ascii="Times New Roman" w:hAnsi="Times New Roman"/>
          <w:b/>
          <w:sz w:val="28"/>
          <w:szCs w:val="28"/>
          <w:lang w:val="en-US"/>
        </w:rPr>
        <w:t>tiff</w:t>
      </w:r>
      <w:r w:rsidRPr="00756A40">
        <w:rPr>
          <w:rFonts w:ascii="Times New Roman" w:hAnsi="Times New Roman"/>
          <w:b/>
          <w:sz w:val="28"/>
          <w:szCs w:val="28"/>
        </w:rPr>
        <w:t xml:space="preserve"> или </w:t>
      </w:r>
      <w:r w:rsidRPr="00756A40">
        <w:rPr>
          <w:rFonts w:ascii="Times New Roman" w:hAnsi="Times New Roman"/>
          <w:b/>
          <w:sz w:val="28"/>
          <w:szCs w:val="28"/>
          <w:lang w:val="en-US"/>
        </w:rPr>
        <w:t>jpeg</w:t>
      </w:r>
      <w:r w:rsidRPr="00756A40">
        <w:rPr>
          <w:rFonts w:ascii="Times New Roman" w:hAnsi="Times New Roman"/>
          <w:b/>
          <w:sz w:val="28"/>
          <w:szCs w:val="28"/>
        </w:rPr>
        <w:t>) с датой и подписью</w:t>
      </w:r>
      <w:r w:rsidRPr="00756A40">
        <w:rPr>
          <w:rFonts w:ascii="Times New Roman" w:hAnsi="Times New Roman"/>
          <w:b/>
          <w:sz w:val="28"/>
          <w:szCs w:val="28"/>
        </w:rPr>
        <w:br/>
      </w:r>
    </w:p>
    <w:p w:rsidR="00C97E42" w:rsidRPr="00756A40" w:rsidRDefault="00C97E42" w:rsidP="00221131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756A40">
        <w:rPr>
          <w:rFonts w:ascii="Times New Roman" w:hAnsi="Times New Roman"/>
          <w:b/>
          <w:sz w:val="28"/>
          <w:szCs w:val="28"/>
        </w:rPr>
        <w:br/>
      </w:r>
    </w:p>
    <w:p w:rsidR="00C97E42" w:rsidRPr="00756A40" w:rsidRDefault="00C97E42">
      <w:pPr>
        <w:rPr>
          <w:rFonts w:ascii="Times New Roman" w:hAnsi="Times New Roman"/>
          <w:sz w:val="28"/>
          <w:szCs w:val="28"/>
        </w:rPr>
      </w:pPr>
    </w:p>
    <w:sectPr w:rsidR="00C97E42" w:rsidRPr="00756A40" w:rsidSect="00D167D0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FF"/>
    <w:rsid w:val="0002339A"/>
    <w:rsid w:val="000267DC"/>
    <w:rsid w:val="00032ABF"/>
    <w:rsid w:val="00046449"/>
    <w:rsid w:val="00077177"/>
    <w:rsid w:val="00082987"/>
    <w:rsid w:val="000F17D8"/>
    <w:rsid w:val="001401E3"/>
    <w:rsid w:val="00163E60"/>
    <w:rsid w:val="001941DF"/>
    <w:rsid w:val="001A338B"/>
    <w:rsid w:val="00207C5D"/>
    <w:rsid w:val="00214124"/>
    <w:rsid w:val="00221131"/>
    <w:rsid w:val="002467F5"/>
    <w:rsid w:val="00252A9F"/>
    <w:rsid w:val="00257043"/>
    <w:rsid w:val="00287D4D"/>
    <w:rsid w:val="002B5745"/>
    <w:rsid w:val="002C3063"/>
    <w:rsid w:val="00331DF2"/>
    <w:rsid w:val="00383901"/>
    <w:rsid w:val="003A1585"/>
    <w:rsid w:val="003C5A4F"/>
    <w:rsid w:val="003C7CCD"/>
    <w:rsid w:val="00434681"/>
    <w:rsid w:val="00477DBF"/>
    <w:rsid w:val="005042FF"/>
    <w:rsid w:val="00560BFF"/>
    <w:rsid w:val="00560D30"/>
    <w:rsid w:val="00577336"/>
    <w:rsid w:val="005F33B5"/>
    <w:rsid w:val="00600AA3"/>
    <w:rsid w:val="00657AC0"/>
    <w:rsid w:val="006A52D5"/>
    <w:rsid w:val="00712E4D"/>
    <w:rsid w:val="0072048F"/>
    <w:rsid w:val="00756A40"/>
    <w:rsid w:val="007F0334"/>
    <w:rsid w:val="00856F2C"/>
    <w:rsid w:val="008D52F0"/>
    <w:rsid w:val="00925F4B"/>
    <w:rsid w:val="0095152B"/>
    <w:rsid w:val="009B586D"/>
    <w:rsid w:val="009C6C0E"/>
    <w:rsid w:val="009F07D4"/>
    <w:rsid w:val="00A56261"/>
    <w:rsid w:val="00A85633"/>
    <w:rsid w:val="00BD6332"/>
    <w:rsid w:val="00BD798D"/>
    <w:rsid w:val="00BF2ED2"/>
    <w:rsid w:val="00BF715C"/>
    <w:rsid w:val="00C97E42"/>
    <w:rsid w:val="00D167D0"/>
    <w:rsid w:val="00D428F7"/>
    <w:rsid w:val="00D45EA2"/>
    <w:rsid w:val="00DB53BF"/>
    <w:rsid w:val="00DD6911"/>
    <w:rsid w:val="00DE4A30"/>
    <w:rsid w:val="00E021EC"/>
    <w:rsid w:val="00E245B7"/>
    <w:rsid w:val="00E31D75"/>
    <w:rsid w:val="00E31EFF"/>
    <w:rsid w:val="00E954C2"/>
    <w:rsid w:val="00EA2618"/>
    <w:rsid w:val="00EB4146"/>
    <w:rsid w:val="00EF3767"/>
    <w:rsid w:val="00F715A5"/>
    <w:rsid w:val="00F96CCB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F03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5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31E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11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54C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167D0"/>
    <w:pPr>
      <w:spacing w:after="200" w:line="276" w:lineRule="auto"/>
    </w:pPr>
    <w:rPr>
      <w:rFonts w:eastAsia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master-klass_-razvitie_issledovatelskih_umenii_mladshih_shkolnikov_na_urokah_okruzhajuchego_mira_v_usloviyah_realizacii_fgos-_" TargetMode="External"/><Relationship Id="rId13" Type="http://schemas.openxmlformats.org/officeDocument/2006/relationships/hyperlink" Target="http://metodisty.ru/m/files/view/-puteshestvie_v_stranu_zn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y.ru/m/files/view/loseva_i-s-_-zhivye_stranichki_uchebnika-_-chast_1" TargetMode="External"/><Relationship Id="rId12" Type="http://schemas.openxmlformats.org/officeDocument/2006/relationships/hyperlink" Target="http://metodisty.ru/m/files/view/vremya_shkolnogo_zvonka__klassnyi_chas_1_sentyabrya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master-klass_2013_08_24" TargetMode="External"/><Relationship Id="rId11" Type="http://schemas.openxmlformats.org/officeDocument/2006/relationships/hyperlink" Target="http://metodisty.ru/m/files/view/loseva_i-s-_-zhivye_stranichki_uchebnika-_-chast_3" TargetMode="External"/><Relationship Id="rId5" Type="http://schemas.openxmlformats.org/officeDocument/2006/relationships/hyperlink" Target="http://metodisty.ru/m/files/view/beleckaya_o-ju_matematicheskii_kaleidosko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todisty.ru/m/files/view/moi_-za-_interaktivnoi_doske_Panasonic_elite_Pana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master-klass_-ovladenie_matematicheskimi_znaniyami_i_umeniyami_s_ispolzovaniem__interaktivnogo_instrumenta_v_obrazovatelnom_processe" TargetMode="External"/><Relationship Id="rId14" Type="http://schemas.openxmlformats.org/officeDocument/2006/relationships/hyperlink" Target="http://metodisty.ru/m/files/view/tankova_e-v-_vidzhet_-piktoba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522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Dan</cp:lastModifiedBy>
  <cp:revision>19</cp:revision>
  <dcterms:created xsi:type="dcterms:W3CDTF">2012-04-14T10:30:00Z</dcterms:created>
  <dcterms:modified xsi:type="dcterms:W3CDTF">2013-08-31T03:59:00Z</dcterms:modified>
</cp:coreProperties>
</file>