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77" w:type="pct"/>
        <w:tblCellSpacing w:w="15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2"/>
        <w:gridCol w:w="8813"/>
        <w:gridCol w:w="3504"/>
      </w:tblGrid>
      <w:tr w:rsidR="00234EA6" w:rsidRPr="001E7FD1" w:rsidTr="00C543B2">
        <w:trPr>
          <w:tblCellSpacing w:w="15" w:type="dxa"/>
        </w:trPr>
        <w:tc>
          <w:tcPr>
            <w:tcW w:w="4976" w:type="pct"/>
            <w:gridSpan w:val="3"/>
            <w:shd w:val="clear" w:color="auto" w:fill="F0F0F0"/>
          </w:tcPr>
          <w:p w:rsidR="00234EA6" w:rsidRPr="001E7FD1" w:rsidRDefault="00234EA6" w:rsidP="00B130A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1E7FD1">
              <w:rPr>
                <w:rFonts w:ascii="Times New Roman" w:hAnsi="Times New Roman"/>
                <w:sz w:val="16"/>
                <w:szCs w:val="16"/>
              </w:rPr>
              <w:t xml:space="preserve">Открытый банк заданий ФИПИ                                                                                                                                                                                    </w:t>
            </w:r>
          </w:p>
          <w:p w:rsidR="00234EA6" w:rsidRPr="001E7FD1" w:rsidRDefault="00234EA6" w:rsidP="00185D49">
            <w:pPr>
              <w:rPr>
                <w:sz w:val="24"/>
                <w:szCs w:val="24"/>
              </w:rPr>
            </w:pPr>
            <w:r w:rsidRPr="001E7FD1">
              <w:rPr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234EA6" w:rsidRPr="001E7FD1" w:rsidRDefault="00234EA6" w:rsidP="00185D49">
            <w:pPr>
              <w:rPr>
                <w:sz w:val="24"/>
                <w:szCs w:val="24"/>
              </w:rPr>
            </w:pPr>
            <w:r w:rsidRPr="001E7FD1">
              <w:rPr>
                <w:sz w:val="24"/>
                <w:szCs w:val="24"/>
              </w:rPr>
              <w:t xml:space="preserve">                                                                               Фонетический анализ слова</w:t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65"/>
            </w:tblGrid>
            <w:tr w:rsidR="00234EA6" w:rsidRPr="001E7F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34EA6" w:rsidRPr="00C543B2" w:rsidRDefault="00234EA6" w:rsidP="00F6259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1.Укажите 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ошибочное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суждение.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tblCellSpacing w:w="15" w:type="dxa"/>
        </w:trPr>
        <w:tc>
          <w:tcPr>
            <w:tcW w:w="4976" w:type="pct"/>
            <w:gridSpan w:val="3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35"/>
              <w:gridCol w:w="387"/>
              <w:gridCol w:w="11657"/>
            </w:tblGrid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ДВОРЦУ все согласные звуки имеют пару по мягкости.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ПОДВИГ последний звук </w:t>
                  </w:r>
                  <w:r w:rsidRPr="00C543B2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–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[к].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МАЯ 4 звука.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ШКОЛЬНИКОВ мягкость согласного [л’] на письме обозначена буквой Ь (мягкий знак) . 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tblCellSpacing w:w="15" w:type="dxa"/>
        </w:trPr>
        <w:tc>
          <w:tcPr>
            <w:tcW w:w="4976" w:type="pct"/>
            <w:gridSpan w:val="3"/>
            <w:shd w:val="clear" w:color="auto" w:fill="F0F0F0"/>
            <w:vAlign w:val="center"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65"/>
            </w:tblGrid>
            <w:tr w:rsidR="00234EA6" w:rsidRPr="001E7F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34EA6" w:rsidRPr="00C543B2" w:rsidRDefault="00234EA6" w:rsidP="00F6259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2.Укажите 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ошибочное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суждение.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tblCellSpacing w:w="15" w:type="dxa"/>
        </w:trPr>
        <w:tc>
          <w:tcPr>
            <w:tcW w:w="4976" w:type="pct"/>
            <w:gridSpan w:val="3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35"/>
              <w:gridCol w:w="387"/>
              <w:gridCol w:w="11657"/>
            </w:tblGrid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ПОМОЛЧАВ последний звук </w:t>
                  </w:r>
                  <w:r w:rsidRPr="00C543B2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 xml:space="preserve">– 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[ф].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РЕШИВ все согласные звуки имеют пару по твёрдости – мягкости.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БОЯТЬСЯ 3 слога.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РАДОСТНО 7 звуков.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tblCellSpacing w:w="15" w:type="dxa"/>
        </w:trPr>
        <w:tc>
          <w:tcPr>
            <w:tcW w:w="4976" w:type="pct"/>
            <w:gridSpan w:val="3"/>
            <w:shd w:val="clear" w:color="auto" w:fill="F0F0F0"/>
            <w:vAlign w:val="center"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65"/>
            </w:tblGrid>
            <w:tr w:rsidR="00234EA6" w:rsidRPr="001E7F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3.Укажите 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ошибочное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суждение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tblCellSpacing w:w="15" w:type="dxa"/>
        </w:trPr>
        <w:tc>
          <w:tcPr>
            <w:tcW w:w="4976" w:type="pct"/>
            <w:gridSpan w:val="3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35"/>
              <w:gridCol w:w="387"/>
              <w:gridCol w:w="11657"/>
            </w:tblGrid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ПРОВАЛИТЬСЯ 11 букв и 9 звуков.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ЩЕНКОМ все согласные звуки твёрдые.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ВЫХОДКИ буква Д обозначает звук [т].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OХОТНИК 3 слога.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87"/>
            </w:tblGrid>
            <w:tr w:rsidR="00234EA6" w:rsidRPr="001E7F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4.Укажите 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ошибочное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суждение.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35"/>
              <w:gridCol w:w="387"/>
              <w:gridCol w:w="8101"/>
            </w:tblGrid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ИЮНЯ 3 слога.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БАБУШКА все согласные звуки твёрдые.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СДАЁТ количество букв и звуков совпадает.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ГОРЕСТНО 7 звуков.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87"/>
            </w:tblGrid>
            <w:tr w:rsidR="00234EA6" w:rsidRPr="001E7F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5.Укажите 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ошибочное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суждение.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35"/>
              <w:gridCol w:w="387"/>
              <w:gridCol w:w="8101"/>
            </w:tblGrid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СПАТЬ все согласные звуки имеют пару по звонкости.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СВЯЗИСТОВ последний звук </w:t>
                  </w:r>
                  <w:r w:rsidRPr="00C543B2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–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[ф].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ЧУВСТВО количество звуков и букв совпадает.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ТЕПЕРЬ все согласные звуки мягкие. 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87"/>
            </w:tblGrid>
            <w:tr w:rsidR="00234EA6" w:rsidRPr="001E7F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6.Укажите 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ошибочное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суждение.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35"/>
              <w:gridCol w:w="387"/>
              <w:gridCol w:w="8101"/>
            </w:tblGrid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ДОРОЖЕ все согласные звуки твёрдые.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ВЫХОДКА происходит оглушение согласного звука перед [к].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ВЫЛЬЕТСЯ количество букв и звуков совпадает.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КЛЯУЗА 3 слога.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87"/>
            </w:tblGrid>
            <w:tr w:rsidR="00234EA6" w:rsidRPr="001E7F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7.Укажите 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ошибочное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суждение.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35"/>
              <w:gridCol w:w="387"/>
              <w:gridCol w:w="8101"/>
            </w:tblGrid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ПОЛУЧАЛ все согласные звуки твёрдые.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ПОДОШЁЛ буква Ё обозначает один звук.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ИЗВЕСТНЫХ 8 звуков.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ПЯТЁРКУ количество звуков и букв совпадает. 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87"/>
            </w:tblGrid>
            <w:tr w:rsidR="00234EA6" w:rsidRPr="001E7F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8.Укажите 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ошибочное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суждение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35"/>
              <w:gridCol w:w="387"/>
              <w:gridCol w:w="8101"/>
            </w:tblGrid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ШУБЁНКЕ буква Ё обозначает один звук.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ЖАЛКУЮ все согласные звуки имеют пару по глухости – звонкости.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СВОЮ 2 слога.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ГОРЕСТНО 7 звуков.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87"/>
            </w:tblGrid>
            <w:tr w:rsidR="00234EA6" w:rsidRPr="001E7F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9.Укажите 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ошибочное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суждение.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35"/>
              <w:gridCol w:w="387"/>
              <w:gridCol w:w="8101"/>
            </w:tblGrid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СЧАСТЬЕ все согласные звуки </w:t>
                  </w:r>
                  <w:r w:rsidRPr="00C543B2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глухие.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ВПРЯМЬ первый звук </w:t>
                  </w:r>
                  <w:r w:rsidRPr="00C543B2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–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[ф].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УЧИТЕЛЬ мягкость согласного [л’] на письме обозначена буквой Ь (мягкий знак) 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ДЕТСТВА звуков меньше, чем букв. 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87"/>
            </w:tblGrid>
            <w:tr w:rsidR="00234EA6" w:rsidRPr="001E7F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10.Укажите 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ошибочное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суждение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35"/>
              <w:gridCol w:w="387"/>
              <w:gridCol w:w="8101"/>
            </w:tblGrid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СНЕГ последний звук – [к].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ДРУГОМУ все согласные звуки звонкие.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ЖЕНЩИНА все согласные звуки имеют пару по твёрдости – мягкости.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НЕЧАЯННО буква Е обозначает один звук.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87"/>
            </w:tblGrid>
            <w:tr w:rsidR="00234EA6" w:rsidRPr="001E7F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11.Укажите 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ошибочное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суждение.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35"/>
              <w:gridCol w:w="387"/>
              <w:gridCol w:w="8101"/>
            </w:tblGrid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ОБЪЯВИТ количество букв и звуков совпадает.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ЩУПЛОМУ все согласные звуки имеют пару по твёрдости – мягкости.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РАДОСТНО звуков меньше, чем букв.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СЕРЬЁЗНЫМ буква Ё обозначает 2 звука.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87"/>
            </w:tblGrid>
            <w:tr w:rsidR="00234EA6" w:rsidRPr="001E7F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12.Укажите 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ошибочное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суждение.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35"/>
              <w:gridCol w:w="387"/>
              <w:gridCol w:w="8101"/>
            </w:tblGrid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СТРАШНО все согласные звуки имеют пару по твёрдости – мягкости.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НАБЕРЕЖНОЙ все согласные звуки звонкие.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ВСТАЛ первый звук – [ф].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РЫБЁШКА буква Ё обозначает один звук.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87"/>
            </w:tblGrid>
            <w:tr w:rsidR="00234EA6" w:rsidRPr="001E7F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13.Укажите 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ошибочное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суждение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35"/>
              <w:gridCol w:w="387"/>
              <w:gridCol w:w="8101"/>
            </w:tblGrid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СЕРЬЁЗНОЙ 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9 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звуков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ПОХОЖ происходит оглушение согласного звука на конце слова.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РЕШИЛ все согласные звуки имеют пару по твёрдости – мягкости.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МАЛЬЧИК мягкость согласного [л’] на письме обозначена буквой Ь (мягкий знак) 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87"/>
            </w:tblGrid>
            <w:tr w:rsidR="00234EA6" w:rsidRPr="001E7F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14.Укажите 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ошибочное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суждение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35"/>
              <w:gridCol w:w="387"/>
              <w:gridCol w:w="8101"/>
            </w:tblGrid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ИЗВЕСТНОМУ 9 звуков.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НЕМЕЦКИЙ все согласные звуки имеют пару по твёрдости – мягкости.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ГЛЯДЕЛ буква Я обозначает один звук.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ОГРЫЗАЯСЬ количество букв и звуков совпадает. 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87"/>
            </w:tblGrid>
            <w:tr w:rsidR="00234EA6" w:rsidRPr="001E7F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15.Укажите 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ошибочное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суждение.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35"/>
              <w:gridCol w:w="387"/>
              <w:gridCol w:w="8101"/>
            </w:tblGrid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НЕИЗВЕСТНО 4 слога.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КАЖДЫЙ все согласные звуки твёрдые.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БУТЕРБРОД последний согласный звук – [т].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ПАЯСНИЧАЛ 10 звуков. 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87"/>
            </w:tblGrid>
            <w:tr w:rsidR="00234EA6" w:rsidRPr="001E7F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16.Укажите 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ошибочное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суждение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35"/>
              <w:gridCol w:w="387"/>
              <w:gridCol w:w="8101"/>
            </w:tblGrid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БЕЗЖАЛОСТНО буква Т обозначает непроизносимый звук.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ПАНЦИРЬ все согласные звуки имеют пару по твёрдости – мягкости.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ВОКРУГ буква Г обозначает звук [к].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ТЕПЕРЬ букв больше, чем звуков.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87"/>
            </w:tblGrid>
            <w:tr w:rsidR="00234EA6" w:rsidRPr="001E7F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17.Укажите 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ошибочное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суждение.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35"/>
              <w:gridCol w:w="387"/>
              <w:gridCol w:w="8101"/>
            </w:tblGrid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ДЕНЬГИ все согласные звуки мягкие.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ПÓЕЗДА одинаковое количество гласных и согласных звуков.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СЕРЬЁЗНОСТИ буква Ё обозначает 2 звука.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ПОЕЗД последний звук – [т]. 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87"/>
            </w:tblGrid>
            <w:tr w:rsidR="00234EA6" w:rsidRPr="001E7F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18.Укажите 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ошибочное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суждение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35"/>
              <w:gridCol w:w="387"/>
              <w:gridCol w:w="8101"/>
            </w:tblGrid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ПАРЕНЬ мягкость согласного [н’] на письме обозначена буквой Ь (мягкий знак) 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ДЕВОЧКУ все согласные звуки имеют пару по твёрдости – мягкости.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ОСТАНОВИТЬСЯ 10 звуков.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ПРИЕХАЛИ буква Е обозначает 2 звука.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87"/>
            </w:tblGrid>
            <w:tr w:rsidR="00234EA6" w:rsidRPr="001E7F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19.Укажите 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ошибочное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суждение.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35"/>
              <w:gridCol w:w="387"/>
              <w:gridCol w:w="8101"/>
            </w:tblGrid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ЧТИЛИ все согласные звуки имеют пару по твёрдости – мягкости.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БЫВШИЕ буква В обозначает звук [ф].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МАНЕР все согласные звуки звонкие.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ДРУЗЬЯ количество звуков и букв совпадает. 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87"/>
            </w:tblGrid>
            <w:tr w:rsidR="00234EA6" w:rsidRPr="001E7F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20.Укажите 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ошибочное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суждение.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35"/>
              <w:gridCol w:w="387"/>
              <w:gridCol w:w="8101"/>
            </w:tblGrid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МЕНЯ все согласные звуки звонкие.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ГЛАДКО буква Д обозначает звук [т].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ЛЕШЕМУ все согласные звуки имеют пару по твёрдости – мягкости.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ОПИСАНИЕ пять слогов.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87"/>
            </w:tblGrid>
            <w:tr w:rsidR="00234EA6" w:rsidRPr="001E7F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21.Укажите 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ошибочное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суждение.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35"/>
              <w:gridCol w:w="387"/>
              <w:gridCol w:w="8101"/>
            </w:tblGrid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СМЕЛЫЙ все согласные звуки имеют пару по твёрдости – мягкости.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ЛЮБОВЬ мягкость согласного [ф’] обозначена на письме 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буквой Ь (мягкий знак) 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ЧАШКА все согласные звуки</w:t>
                  </w:r>
                  <w:r w:rsidRPr="00C543B2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глухие.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ЧИСТАЯ три слога.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87"/>
            </w:tblGrid>
            <w:tr w:rsidR="00234EA6" w:rsidRPr="001E7F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22.Укажите 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ошибочное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суждение.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35"/>
              <w:gridCol w:w="387"/>
              <w:gridCol w:w="8101"/>
            </w:tblGrid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ОСЕНИ три слога.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НАВЕРНОЕ четыре согласных звука.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ПРОБЕЖКИ буква Ж обозначает звук [ш].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ПОЧУВСТВОВАЛ букв больше, чем звуков. 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87"/>
            </w:tblGrid>
            <w:tr w:rsidR="00234EA6" w:rsidRPr="001E7F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23.Укажите 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ошибочное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суждение.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35"/>
              <w:gridCol w:w="387"/>
              <w:gridCol w:w="8101"/>
            </w:tblGrid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СМУЩЁН буква Ё обозначает звук [о].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ПОЮ четыре звука.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РАДОСТНО букв больше, чем звуков.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ОБЩАТЬСЯ все согласные звуки имеют пару по твёрдости – мягкости.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87"/>
            </w:tblGrid>
            <w:tr w:rsidR="00234EA6" w:rsidRPr="001E7F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24.Укажите 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ошибочное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суждение.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35"/>
              <w:gridCol w:w="387"/>
              <w:gridCol w:w="8101"/>
            </w:tblGrid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БАЛЛЫ четыре звука.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КНИЖКУ буква Ж обозначает звук [ш].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ТОТЧАС все согласные звуки</w:t>
                  </w:r>
                  <w:r w:rsidRPr="00C543B2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твёрдые.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КАРЬЕРУ три слога. 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87"/>
            </w:tblGrid>
            <w:tr w:rsidR="00234EA6" w:rsidRPr="001E7F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25.Укажите 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ошибочное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суждение.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35"/>
              <w:gridCol w:w="387"/>
              <w:gridCol w:w="8101"/>
            </w:tblGrid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ЖЕНЩИНЫ все согласные звуки имеют пару по твёрдости – мягкости.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ОБЛОЖКАХ буква Ж обозначает звук [ш].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ДРУЖИЛА все согласные звуки</w:t>
                  </w:r>
                  <w:r w:rsidRPr="00C543B2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звонкие.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ЧЬИМ один слог.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87"/>
            </w:tblGrid>
            <w:tr w:rsidR="00234EA6" w:rsidRPr="001E7F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26.Укажите 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ошибочное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суждение.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35"/>
              <w:gridCol w:w="387"/>
              <w:gridCol w:w="8101"/>
            </w:tblGrid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РЕШИЛА все согласные звуки имеют пару по твёрдости – мягкости.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РАЗ буква З обозначает звук [с].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УЧИТЬСЯ все согласные звуки глухие.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ЕЩЁ четыре звука. 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87"/>
            </w:tblGrid>
            <w:tr w:rsidR="00234EA6" w:rsidRPr="001E7F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27.Укажите 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ошибочное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суждение.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35"/>
              <w:gridCol w:w="387"/>
              <w:gridCol w:w="8101"/>
            </w:tblGrid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ЖИВОТОМ все согласные звуки твёрдые.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МИГ буква Г обозначает звук [к].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ВИДИТЕ все согласные звуки мягкие.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ПРОЕКТОРА три слога.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87"/>
            </w:tblGrid>
            <w:tr w:rsidR="00234EA6" w:rsidRPr="001E7F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28.Укажите 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ошибочное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суждение.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35"/>
              <w:gridCol w:w="387"/>
              <w:gridCol w:w="8101"/>
            </w:tblGrid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ИМЕНЕМ три слога.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ЛЮБИШЬ все согласные звуки имеют пару по твёрдости – мягкости.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НЕЛЬЗЯ пять звуков.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НЕРЕДКО буква Д обозначает звук [т]. 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87"/>
            </w:tblGrid>
            <w:tr w:rsidR="00234EA6" w:rsidRPr="001E7F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29.Укажите 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ошибочное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суждение.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35"/>
              <w:gridCol w:w="387"/>
              <w:gridCol w:w="8101"/>
            </w:tblGrid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ОДНАЖДЫ все согласные звуки звонкие.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ОТЕЦ все согласные звуки имеют пару по твёрдости – мягкости.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ПРОБЕЖКА буква Ж обозначает звук [ш].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ЕЗДИЛИ звуков больше, чем букв. 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87"/>
            </w:tblGrid>
            <w:tr w:rsidR="00234EA6" w:rsidRPr="001E7F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30.Укажите 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ошибочное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суждение.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35"/>
              <w:gridCol w:w="387"/>
              <w:gridCol w:w="8101"/>
            </w:tblGrid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ТОНЮСЕНЬКОЙ количество букв и звуков совпадает.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ОТОЙДИ три слога.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ДОРОЖЕ все согласные звуки твёрдые.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ЛЕСТНИЦА семь звуков.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87"/>
            </w:tblGrid>
            <w:tr w:rsidR="00234EA6" w:rsidRPr="001E7F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31.Укажите 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ошибочное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суждение.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35"/>
              <w:gridCol w:w="387"/>
              <w:gridCol w:w="8101"/>
            </w:tblGrid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УЮТНО буква Ю обозначает два звука.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МОЛОДОЙ все согласные звуки твёрдые.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ГОСТЬЮ одинаковое количество звуков и букв.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ЖАЛОСТНО все согласные звуки твёрдые.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87"/>
            </w:tblGrid>
            <w:tr w:rsidR="00234EA6" w:rsidRPr="001E7F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32.Укажите 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ошибочное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суждение.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35"/>
              <w:gridCol w:w="387"/>
              <w:gridCol w:w="8101"/>
            </w:tblGrid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ПРИЕДЕТ семь звуков.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ВЕЛОСИПЕД буква Д обозначает звук [т].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КАТАТЬСЯ все согласные звуки</w:t>
                  </w:r>
                  <w:r w:rsidRPr="00C543B2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глухие.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ТРОЕ два слога. 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87"/>
            </w:tblGrid>
            <w:tr w:rsidR="00234EA6" w:rsidRPr="001E7F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33.Укажите 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ошибочное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суждение.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35"/>
              <w:gridCol w:w="387"/>
              <w:gridCol w:w="8101"/>
            </w:tblGrid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ЦИРКУЛИ все согласные звуки имеют пару по твёрдости – мягкости.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ДАЖЕ все согласные звуки имеют пару по глухости – звонкости.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ЯВНО букв меньше, чем звуков. 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87"/>
            </w:tblGrid>
            <w:tr w:rsidR="00234EA6" w:rsidRPr="001E7F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34.Укажите 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ошибочное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суждение.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35"/>
              <w:gridCol w:w="387"/>
              <w:gridCol w:w="8101"/>
            </w:tblGrid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ЧАЮ два слога.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ПАСТУШАТ все согласные звуки глухие.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РУШНИК все согласные звуки имеют пару по твёрдости – мягкости.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ЛЁНЯ буква Ё обозначает один звук. 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87"/>
            </w:tblGrid>
            <w:tr w:rsidR="00234EA6" w:rsidRPr="001E7F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35.Укажите 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ошибочное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суждение.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35"/>
              <w:gridCol w:w="387"/>
              <w:gridCol w:w="8101"/>
            </w:tblGrid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ЧУЖИМ все согласные звуки</w:t>
                  </w:r>
                  <w:r w:rsidRPr="00C543B2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твёрдые.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ЧТОБЫ буква Ч обозначает звук [ш].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ПУСКАТЬ все согласные</w:t>
                  </w:r>
                  <w:r w:rsidRPr="00C543B2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звуки</w:t>
                  </w:r>
                  <w:r w:rsidRPr="00C543B2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глухие.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СЕРЬЁЗНОМ количество букв и звуков совпадает. 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87"/>
            </w:tblGrid>
            <w:tr w:rsidR="00234EA6" w:rsidRPr="001E7F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36.Укажите 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ошибочное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суждение.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35"/>
              <w:gridCol w:w="387"/>
              <w:gridCol w:w="8101"/>
            </w:tblGrid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ЕГО два согласных звука.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ПУГАЧ все согласные звуки имеют пару по твёрдости – мягкости.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СВОЁМ звуков больше, чем букв.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МОГУЩЕСТВО четыре слога. 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87"/>
            </w:tblGrid>
            <w:tr w:rsidR="00234EA6" w:rsidRPr="001E7F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37.Укажите 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ошибочное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суждение.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35"/>
              <w:gridCol w:w="387"/>
              <w:gridCol w:w="8101"/>
            </w:tblGrid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ЖЕНЯ все согласные звуки имеют пару по твёрдости – мягкости.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ВСЁ первый звук – [ф].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ТИКАНЬЕ количество букв и звуков совпадает.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ЭТО два слога. 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87"/>
            </w:tblGrid>
            <w:tr w:rsidR="00234EA6" w:rsidRPr="001E7F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38.Укажите 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ошибочное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суждение.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35"/>
              <w:gridCol w:w="387"/>
              <w:gridCol w:w="8101"/>
            </w:tblGrid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ПОСЕЯЛИ четыре слога.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ВПЕРЕДИ буква В обозначает звук [ф].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ЛИЧИКО все согласные звуки имеют пару по твёрдости – мягкости.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B714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B714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ПРАЗДНИК звуков меньше, чем букв. </w:t>
                  </w:r>
                </w:p>
              </w:tc>
            </w:tr>
          </w:tbl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rHeight w:val="50"/>
          <w:tblCellSpacing w:w="15" w:type="dxa"/>
        </w:trPr>
        <w:tc>
          <w:tcPr>
            <w:tcW w:w="3568" w:type="pct"/>
            <w:vAlign w:val="center"/>
          </w:tcPr>
          <w:p w:rsidR="00234EA6" w:rsidRPr="00C543B2" w:rsidRDefault="00234EA6" w:rsidP="00B7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p w:rsidR="00234EA6" w:rsidRPr="00C543B2" w:rsidRDefault="00234EA6" w:rsidP="004B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p w:rsidR="00234EA6" w:rsidRPr="00C543B2" w:rsidRDefault="00234EA6" w:rsidP="004B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p w:rsidR="00234EA6" w:rsidRPr="00C543B2" w:rsidRDefault="00234EA6" w:rsidP="004B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rHeight w:val="50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p w:rsidR="00234EA6" w:rsidRPr="00C543B2" w:rsidRDefault="00234EA6" w:rsidP="004B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p w:rsidR="00234EA6" w:rsidRPr="00C543B2" w:rsidRDefault="00234EA6" w:rsidP="004B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p w:rsidR="00234EA6" w:rsidRPr="00C543B2" w:rsidRDefault="00234EA6" w:rsidP="004B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p w:rsidR="00234EA6" w:rsidRPr="00C543B2" w:rsidRDefault="00234EA6" w:rsidP="00F62594">
            <w:pPr>
              <w:spacing w:after="0" w:line="240" w:lineRule="auto"/>
              <w:ind w:right="-277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p w:rsidR="00234EA6" w:rsidRPr="00C543B2" w:rsidRDefault="00234EA6" w:rsidP="00F625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87"/>
            </w:tblGrid>
            <w:tr w:rsidR="00234EA6" w:rsidRPr="001E7F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34EA6" w:rsidRPr="00C543B2" w:rsidRDefault="00234EA6" w:rsidP="00C543B2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39.Укажите 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ошибочное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суждение.</w:t>
                  </w:r>
                </w:p>
              </w:tc>
            </w:tr>
          </w:tbl>
          <w:p w:rsidR="00234EA6" w:rsidRPr="00C543B2" w:rsidRDefault="00234EA6" w:rsidP="004B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35"/>
              <w:gridCol w:w="387"/>
              <w:gridCol w:w="8101"/>
            </w:tblGrid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4B40F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4B40F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4B40F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ЗЕЛЕНЬЮ количество звуков и букв совпадает.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4B40F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4B40F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4B40F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СНАЧАЛА все согласные звуки твёрдые.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4B40F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4B40F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4B40F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ЯХТОЧКА все согласные звуки</w:t>
                  </w:r>
                  <w:r w:rsidRPr="00C543B2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глухие.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4B40F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4B40F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4B40F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ЯКОРЯ – три слога. </w:t>
                  </w:r>
                </w:p>
              </w:tc>
            </w:tr>
          </w:tbl>
          <w:p w:rsidR="00234EA6" w:rsidRPr="00C543B2" w:rsidRDefault="00234EA6" w:rsidP="004B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p w:rsidR="00234EA6" w:rsidRPr="00C543B2" w:rsidRDefault="00234EA6" w:rsidP="004B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p w:rsidR="00234EA6" w:rsidRPr="00C543B2" w:rsidRDefault="00234EA6" w:rsidP="00F625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87"/>
            </w:tblGrid>
            <w:tr w:rsidR="00234EA6" w:rsidRPr="001E7F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34EA6" w:rsidRPr="00C543B2" w:rsidRDefault="00234EA6" w:rsidP="004B40F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40.Укажите 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ошибочное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суждение.</w:t>
                  </w:r>
                </w:p>
              </w:tc>
            </w:tr>
          </w:tbl>
          <w:p w:rsidR="00234EA6" w:rsidRPr="00C543B2" w:rsidRDefault="00234EA6" w:rsidP="004B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35"/>
              <w:gridCol w:w="387"/>
              <w:gridCol w:w="8101"/>
            </w:tblGrid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4B40F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4B40F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4B40F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УЛИЧНОГО все согласные звуки твёрдые.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4B40F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4B40F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4B40F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ВПРАВО первый звук </w:t>
                  </w:r>
                  <w:r w:rsidRPr="00C543B2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–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[ф].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4B40F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4B40F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4B40F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ЕЩЁ – четыре звука.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4B40F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4B40F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4B40F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ДЕНЬГИ мягкость согласного [н’] на письме обозначена буквой Ь (мягкий знак) . </w:t>
                  </w:r>
                </w:p>
              </w:tc>
            </w:tr>
          </w:tbl>
          <w:p w:rsidR="00234EA6" w:rsidRPr="00C543B2" w:rsidRDefault="00234EA6" w:rsidP="004B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shd w:val="clear" w:color="auto" w:fill="F0F0F0"/>
            <w:vAlign w:val="center"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87"/>
            </w:tblGrid>
            <w:tr w:rsidR="00234EA6" w:rsidRPr="001E7F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34EA6" w:rsidRPr="00C543B2" w:rsidRDefault="00234EA6" w:rsidP="004B40F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41.Укажите 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ошибочное</w:t>
                  </w: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суждение.</w:t>
                  </w:r>
                </w:p>
              </w:tc>
            </w:tr>
          </w:tbl>
          <w:p w:rsidR="00234EA6" w:rsidRPr="00C543B2" w:rsidRDefault="00234EA6" w:rsidP="004B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A6" w:rsidRPr="001E7FD1" w:rsidTr="00C543B2">
        <w:trPr>
          <w:gridBefore w:val="1"/>
          <w:gridAfter w:val="1"/>
          <w:wBefore w:w="3" w:type="pct"/>
          <w:wAfter w:w="1380" w:type="pct"/>
          <w:tblCellSpacing w:w="15" w:type="dxa"/>
        </w:trPr>
        <w:tc>
          <w:tcPr>
            <w:tcW w:w="3568" w:type="pct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35"/>
              <w:gridCol w:w="387"/>
              <w:gridCol w:w="8101"/>
            </w:tblGrid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4B40F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4B40F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4B40F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МАРЬЯ количество букв и звуков совпадает.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4B40F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4B40F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4B40F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РОБКО на месте согласного Б произносится звук [п]. 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4B40F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4B40F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4B40F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В слове ПРИЖАЛА все согласные звуки образуют пару по твёрдости и мягкости.</w:t>
                  </w:r>
                </w:p>
              </w:tc>
            </w:tr>
            <w:tr w:rsidR="00234EA6" w:rsidRPr="001E7FD1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34EA6" w:rsidRPr="00C543B2" w:rsidRDefault="00234EA6" w:rsidP="004B40F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34EA6" w:rsidRPr="00C543B2" w:rsidRDefault="00234EA6" w:rsidP="004B40F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C543B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34EA6" w:rsidRPr="00C543B2" w:rsidRDefault="00234EA6" w:rsidP="004B40F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43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слове ЖИВОЕ – три слога. </w:t>
                  </w:r>
                </w:p>
              </w:tc>
            </w:tr>
          </w:tbl>
          <w:p w:rsidR="00234EA6" w:rsidRPr="00C543B2" w:rsidRDefault="00234EA6" w:rsidP="004B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4EA6" w:rsidRPr="00C543B2" w:rsidRDefault="00234EA6" w:rsidP="00F62594">
      <w:pPr>
        <w:ind w:left="-567"/>
        <w:rPr>
          <w:rFonts w:ascii="Times New Roman" w:hAnsi="Times New Roman"/>
          <w:sz w:val="20"/>
          <w:szCs w:val="20"/>
        </w:rPr>
      </w:pPr>
    </w:p>
    <w:sectPr w:rsidR="00234EA6" w:rsidRPr="00C543B2" w:rsidSect="00F6259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7EA4"/>
    <w:multiLevelType w:val="hybridMultilevel"/>
    <w:tmpl w:val="B6DEED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4B1"/>
    <w:rsid w:val="0015193C"/>
    <w:rsid w:val="0018013C"/>
    <w:rsid w:val="00185D49"/>
    <w:rsid w:val="001E7FD1"/>
    <w:rsid w:val="0020794D"/>
    <w:rsid w:val="0022637B"/>
    <w:rsid w:val="00234EA6"/>
    <w:rsid w:val="00261970"/>
    <w:rsid w:val="00487607"/>
    <w:rsid w:val="004B40F4"/>
    <w:rsid w:val="00746EAD"/>
    <w:rsid w:val="0088793C"/>
    <w:rsid w:val="00B130A0"/>
    <w:rsid w:val="00B714B1"/>
    <w:rsid w:val="00C464A2"/>
    <w:rsid w:val="00C543B2"/>
    <w:rsid w:val="00F6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EA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s">
    <w:name w:val="basis"/>
    <w:basedOn w:val="Normal"/>
    <w:uiPriority w:val="99"/>
    <w:rsid w:val="00B7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istractor">
    <w:name w:val="distractor"/>
    <w:basedOn w:val="Normal"/>
    <w:uiPriority w:val="99"/>
    <w:rsid w:val="00B7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B7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0">
    <w:name w:val="normal"/>
    <w:basedOn w:val="Normal"/>
    <w:uiPriority w:val="99"/>
    <w:rsid w:val="00B7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4B40F4"/>
    <w:rPr>
      <w:rFonts w:cs="Times New Roman"/>
      <w:i/>
      <w:iCs/>
    </w:rPr>
  </w:style>
  <w:style w:type="paragraph" w:styleId="NoSpacing">
    <w:name w:val="No Spacing"/>
    <w:uiPriority w:val="99"/>
    <w:qFormat/>
    <w:rsid w:val="00F62594"/>
  </w:style>
  <w:style w:type="paragraph" w:styleId="ListParagraph">
    <w:name w:val="List Paragraph"/>
    <w:basedOn w:val="Normal"/>
    <w:uiPriority w:val="99"/>
    <w:qFormat/>
    <w:rsid w:val="00F62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74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1646</Words>
  <Characters>9385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банк заданий ФИПИ                                                                                                                                                                                    </dc:title>
  <dc:subject/>
  <dc:creator>User</dc:creator>
  <cp:keywords/>
  <dc:description/>
  <cp:lastModifiedBy>Пользователь</cp:lastModifiedBy>
  <cp:revision>2</cp:revision>
  <dcterms:created xsi:type="dcterms:W3CDTF">2014-06-15T10:40:00Z</dcterms:created>
  <dcterms:modified xsi:type="dcterms:W3CDTF">2014-06-15T10:40:00Z</dcterms:modified>
</cp:coreProperties>
</file>