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E56" w:rsidRDefault="00B85E56" w:rsidP="00906B38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Муниципальное бюджетное общеобразовательное учреждение «Старо – Матакская СОШ»</w:t>
      </w:r>
    </w:p>
    <w:p w:rsidR="00B85E56" w:rsidRPr="00906B38" w:rsidRDefault="00B85E56" w:rsidP="00906B38">
      <w:pPr>
        <w:jc w:val="center"/>
        <w:rPr>
          <w:b/>
          <w:i/>
          <w:sz w:val="36"/>
          <w:szCs w:val="36"/>
        </w:rPr>
      </w:pPr>
    </w:p>
    <w:p w:rsidR="00B85E56" w:rsidRDefault="00B85E56" w:rsidP="00DC6F66">
      <w:pPr>
        <w:jc w:val="center"/>
        <w:rPr>
          <w:b/>
          <w:i/>
          <w:sz w:val="36"/>
          <w:szCs w:val="36"/>
        </w:rPr>
      </w:pPr>
      <w:r w:rsidRPr="00906B38">
        <w:rPr>
          <w:b/>
          <w:i/>
          <w:sz w:val="36"/>
          <w:szCs w:val="36"/>
        </w:rPr>
        <w:t>Учитель: Ермолаева Любовь Геннадиевна</w:t>
      </w:r>
    </w:p>
    <w:p w:rsidR="00B85E56" w:rsidRDefault="00B85E56" w:rsidP="00DC6F66">
      <w:pPr>
        <w:jc w:val="center"/>
        <w:rPr>
          <w:b/>
          <w:i/>
          <w:sz w:val="36"/>
          <w:szCs w:val="36"/>
        </w:rPr>
      </w:pPr>
    </w:p>
    <w:p w:rsidR="00B85E56" w:rsidRPr="00906B38" w:rsidRDefault="00B85E56" w:rsidP="00906B38">
      <w:pPr>
        <w:rPr>
          <w:b/>
          <w:i/>
          <w:sz w:val="36"/>
          <w:szCs w:val="36"/>
        </w:rPr>
      </w:pPr>
    </w:p>
    <w:p w:rsidR="00B85E56" w:rsidRPr="00906B38" w:rsidRDefault="00B85E56" w:rsidP="00DC6F66">
      <w:pPr>
        <w:jc w:val="center"/>
        <w:rPr>
          <w:b/>
          <w:i/>
          <w:color w:val="333399"/>
          <w:sz w:val="28"/>
          <w:szCs w:val="28"/>
        </w:rPr>
      </w:pPr>
    </w:p>
    <w:p w:rsidR="00B85E56" w:rsidRPr="00906B38" w:rsidRDefault="00B85E56" w:rsidP="00DC6F66">
      <w:pPr>
        <w:jc w:val="center"/>
        <w:rPr>
          <w:rFonts w:ascii="Arial" w:hAnsi="Arial" w:cs="Arial"/>
          <w:b/>
          <w:color w:val="333399"/>
          <w:sz w:val="48"/>
          <w:szCs w:val="48"/>
        </w:rPr>
      </w:pPr>
      <w:r w:rsidRPr="00906B38">
        <w:rPr>
          <w:rFonts w:ascii="Arial" w:hAnsi="Arial" w:cs="Arial"/>
          <w:b/>
          <w:color w:val="333399"/>
          <w:sz w:val="48"/>
          <w:szCs w:val="48"/>
        </w:rPr>
        <w:t>Открытый урок русского языка в 3 классе по теме:</w:t>
      </w:r>
    </w:p>
    <w:p w:rsidR="00B85E56" w:rsidRPr="00906B38" w:rsidRDefault="00B85E56" w:rsidP="00DC6F66">
      <w:pPr>
        <w:jc w:val="center"/>
        <w:rPr>
          <w:b/>
          <w:color w:val="333399"/>
          <w:sz w:val="48"/>
          <w:szCs w:val="48"/>
        </w:rPr>
      </w:pPr>
    </w:p>
    <w:p w:rsidR="00B85E56" w:rsidRPr="00906B38" w:rsidRDefault="00B85E56" w:rsidP="00DC6F66">
      <w:pPr>
        <w:jc w:val="center"/>
        <w:rPr>
          <w:b/>
          <w:color w:val="333399"/>
          <w:sz w:val="48"/>
          <w:szCs w:val="48"/>
        </w:rPr>
      </w:pPr>
      <w:r w:rsidRPr="00906B38">
        <w:rPr>
          <w:b/>
          <w:color w:val="333399"/>
          <w:sz w:val="48"/>
          <w:szCs w:val="48"/>
        </w:rPr>
        <w:t>«Корень слова. Однокоренные слова»</w:t>
      </w:r>
    </w:p>
    <w:p w:rsidR="00B85E56" w:rsidRPr="00906B38" w:rsidRDefault="00B85E56" w:rsidP="00DC6F66">
      <w:pPr>
        <w:jc w:val="center"/>
        <w:rPr>
          <w:b/>
          <w:sz w:val="48"/>
          <w:szCs w:val="48"/>
        </w:rPr>
      </w:pPr>
    </w:p>
    <w:p w:rsidR="00B85E56" w:rsidRDefault="00B85E56" w:rsidP="00DC6F66">
      <w:pPr>
        <w:jc w:val="center"/>
        <w:rPr>
          <w:b/>
          <w:sz w:val="36"/>
          <w:szCs w:val="36"/>
        </w:rPr>
      </w:pPr>
    </w:p>
    <w:p w:rsidR="00B85E56" w:rsidRDefault="00B85E56" w:rsidP="00DC6F66">
      <w:pPr>
        <w:jc w:val="center"/>
        <w:rPr>
          <w:b/>
          <w:sz w:val="36"/>
          <w:szCs w:val="36"/>
        </w:rPr>
      </w:pPr>
    </w:p>
    <w:p w:rsidR="00B85E56" w:rsidRDefault="00B85E56" w:rsidP="00DC6F66">
      <w:pPr>
        <w:jc w:val="center"/>
        <w:rPr>
          <w:b/>
          <w:sz w:val="36"/>
          <w:szCs w:val="36"/>
        </w:rPr>
      </w:pPr>
    </w:p>
    <w:p w:rsidR="00B85E56" w:rsidRDefault="00B85E56" w:rsidP="00DC6F66">
      <w:pPr>
        <w:jc w:val="center"/>
        <w:rPr>
          <w:b/>
          <w:sz w:val="36"/>
          <w:szCs w:val="36"/>
        </w:rPr>
      </w:pPr>
    </w:p>
    <w:p w:rsidR="00B85E56" w:rsidRDefault="00B85E56" w:rsidP="00DC6F66">
      <w:pPr>
        <w:jc w:val="center"/>
        <w:rPr>
          <w:b/>
          <w:sz w:val="36"/>
          <w:szCs w:val="36"/>
        </w:rPr>
      </w:pPr>
    </w:p>
    <w:p w:rsidR="00B85E56" w:rsidRDefault="00B85E56" w:rsidP="00DC6F66">
      <w:pPr>
        <w:jc w:val="center"/>
        <w:rPr>
          <w:b/>
          <w:sz w:val="36"/>
          <w:szCs w:val="36"/>
        </w:rPr>
      </w:pPr>
    </w:p>
    <w:p w:rsidR="00B85E56" w:rsidRDefault="00B85E56" w:rsidP="00DC6F66">
      <w:pPr>
        <w:jc w:val="center"/>
        <w:rPr>
          <w:b/>
          <w:sz w:val="36"/>
          <w:szCs w:val="36"/>
        </w:rPr>
      </w:pPr>
    </w:p>
    <w:p w:rsidR="00B85E56" w:rsidRDefault="00B85E56" w:rsidP="00DC6F66">
      <w:pPr>
        <w:jc w:val="center"/>
        <w:rPr>
          <w:b/>
          <w:sz w:val="36"/>
          <w:szCs w:val="36"/>
        </w:rPr>
      </w:pPr>
    </w:p>
    <w:p w:rsidR="00B85E56" w:rsidRDefault="00B85E56" w:rsidP="00DC6F66">
      <w:pPr>
        <w:jc w:val="center"/>
        <w:rPr>
          <w:b/>
          <w:sz w:val="36"/>
          <w:szCs w:val="36"/>
        </w:rPr>
      </w:pPr>
    </w:p>
    <w:p w:rsidR="00B85E56" w:rsidRDefault="00B85E56" w:rsidP="00DC6F66">
      <w:pPr>
        <w:jc w:val="center"/>
        <w:rPr>
          <w:b/>
          <w:sz w:val="36"/>
          <w:szCs w:val="36"/>
        </w:rPr>
      </w:pPr>
    </w:p>
    <w:p w:rsidR="00B85E56" w:rsidRDefault="00B85E56" w:rsidP="00DC6F66">
      <w:pPr>
        <w:jc w:val="center"/>
        <w:rPr>
          <w:b/>
          <w:sz w:val="36"/>
          <w:szCs w:val="36"/>
        </w:rPr>
      </w:pPr>
    </w:p>
    <w:p w:rsidR="00B85E56" w:rsidRDefault="00B85E56" w:rsidP="00DC6F66">
      <w:pPr>
        <w:jc w:val="center"/>
        <w:rPr>
          <w:b/>
          <w:sz w:val="36"/>
          <w:szCs w:val="36"/>
        </w:rPr>
      </w:pPr>
    </w:p>
    <w:p w:rsidR="00B85E56" w:rsidRDefault="00B85E56" w:rsidP="00DC6F66">
      <w:pPr>
        <w:jc w:val="center"/>
        <w:rPr>
          <w:b/>
          <w:sz w:val="36"/>
          <w:szCs w:val="36"/>
        </w:rPr>
      </w:pPr>
    </w:p>
    <w:p w:rsidR="00B85E56" w:rsidRDefault="00B85E56" w:rsidP="00DC6F66">
      <w:pPr>
        <w:jc w:val="center"/>
        <w:rPr>
          <w:b/>
          <w:sz w:val="36"/>
          <w:szCs w:val="36"/>
        </w:rPr>
      </w:pPr>
    </w:p>
    <w:p w:rsidR="00B85E56" w:rsidRDefault="00B85E56" w:rsidP="00DC6F66">
      <w:pPr>
        <w:jc w:val="center"/>
        <w:rPr>
          <w:b/>
          <w:sz w:val="36"/>
          <w:szCs w:val="36"/>
        </w:rPr>
      </w:pPr>
    </w:p>
    <w:p w:rsidR="00B85E56" w:rsidRDefault="00B85E56" w:rsidP="00DC6F66">
      <w:pPr>
        <w:jc w:val="center"/>
        <w:rPr>
          <w:b/>
          <w:sz w:val="36"/>
          <w:szCs w:val="36"/>
        </w:rPr>
      </w:pPr>
    </w:p>
    <w:p w:rsidR="00B85E56" w:rsidRDefault="00B85E56" w:rsidP="00DC6F66">
      <w:pPr>
        <w:jc w:val="center"/>
        <w:rPr>
          <w:b/>
          <w:sz w:val="36"/>
          <w:szCs w:val="36"/>
        </w:rPr>
      </w:pPr>
    </w:p>
    <w:p w:rsidR="00B85E56" w:rsidRDefault="00B85E56" w:rsidP="00906B38">
      <w:pPr>
        <w:rPr>
          <w:b/>
          <w:sz w:val="36"/>
          <w:szCs w:val="36"/>
        </w:rPr>
      </w:pPr>
    </w:p>
    <w:p w:rsidR="00B85E56" w:rsidRDefault="00B85E56" w:rsidP="00DC6F66">
      <w:pPr>
        <w:jc w:val="center"/>
        <w:rPr>
          <w:b/>
          <w:sz w:val="36"/>
          <w:szCs w:val="36"/>
        </w:rPr>
      </w:pPr>
    </w:p>
    <w:p w:rsidR="00B85E56" w:rsidRDefault="00B85E56" w:rsidP="00DC6F66">
      <w:pPr>
        <w:jc w:val="center"/>
        <w:rPr>
          <w:b/>
          <w:sz w:val="36"/>
          <w:szCs w:val="36"/>
        </w:rPr>
      </w:pPr>
    </w:p>
    <w:p w:rsidR="00B85E56" w:rsidRPr="00906B38" w:rsidRDefault="00B85E56" w:rsidP="00906B3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2014 год</w:t>
      </w:r>
    </w:p>
    <w:p w:rsidR="00B85E56" w:rsidRDefault="00B85E56" w:rsidP="00906B38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Цели урока:</w:t>
      </w:r>
    </w:p>
    <w:p w:rsidR="00B85E56" w:rsidRDefault="00B85E56" w:rsidP="008E370F">
      <w:pPr>
        <w:rPr>
          <w:sz w:val="28"/>
          <w:szCs w:val="28"/>
        </w:rPr>
      </w:pPr>
      <w:r>
        <w:rPr>
          <w:b/>
          <w:i/>
          <w:sz w:val="28"/>
          <w:szCs w:val="28"/>
        </w:rPr>
        <w:t>Образовательные:</w:t>
      </w:r>
      <w:r>
        <w:rPr>
          <w:sz w:val="28"/>
          <w:szCs w:val="28"/>
        </w:rPr>
        <w:t xml:space="preserve"> организовать деятельность для актуализации и уточнения знаний детей об однокоренных словах; создать условия для формирования умения подбирать родственные слова, выделять корень в однокоренных словах.</w:t>
      </w:r>
    </w:p>
    <w:p w:rsidR="00B85E56" w:rsidRDefault="00B85E56" w:rsidP="008E370F">
      <w:pPr>
        <w:rPr>
          <w:sz w:val="28"/>
          <w:szCs w:val="28"/>
        </w:rPr>
      </w:pPr>
      <w:r>
        <w:rPr>
          <w:b/>
          <w:i/>
          <w:sz w:val="28"/>
          <w:szCs w:val="28"/>
        </w:rPr>
        <w:t>Развивающие:</w:t>
      </w:r>
      <w:r>
        <w:rPr>
          <w:sz w:val="28"/>
          <w:szCs w:val="28"/>
        </w:rPr>
        <w:t xml:space="preserve"> создать условия для развития умения находить однокоренные слова, выделять в них корень; развития познавательного интереса к языку, мыслительных процессов; формирования орфографической зоркости;</w:t>
      </w:r>
    </w:p>
    <w:p w:rsidR="00B85E56" w:rsidRDefault="00B85E56" w:rsidP="008E370F">
      <w:pPr>
        <w:rPr>
          <w:sz w:val="28"/>
          <w:szCs w:val="28"/>
        </w:rPr>
      </w:pPr>
      <w:r>
        <w:rPr>
          <w:b/>
          <w:i/>
          <w:sz w:val="28"/>
          <w:szCs w:val="28"/>
        </w:rPr>
        <w:t>Воспитательные:</w:t>
      </w:r>
      <w:r>
        <w:rPr>
          <w:sz w:val="28"/>
          <w:szCs w:val="28"/>
        </w:rPr>
        <w:t xml:space="preserve"> способствовать воспитанию любви к русскому языку.</w:t>
      </w:r>
    </w:p>
    <w:p w:rsidR="00B85E56" w:rsidRDefault="00B85E56" w:rsidP="008E370F">
      <w:pPr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Тип урока: </w:t>
      </w:r>
      <w:r>
        <w:rPr>
          <w:sz w:val="28"/>
          <w:szCs w:val="28"/>
        </w:rPr>
        <w:t>закрепление новых знаний и способов деятельности.</w:t>
      </w:r>
    </w:p>
    <w:p w:rsidR="00B85E56" w:rsidRDefault="00B85E56" w:rsidP="008E370F">
      <w:pPr>
        <w:rPr>
          <w:sz w:val="28"/>
          <w:szCs w:val="28"/>
        </w:rPr>
      </w:pPr>
      <w:r>
        <w:rPr>
          <w:b/>
          <w:i/>
          <w:sz w:val="28"/>
          <w:szCs w:val="28"/>
        </w:rPr>
        <w:t>Оборудование урока:</w:t>
      </w:r>
      <w:r>
        <w:rPr>
          <w:sz w:val="28"/>
          <w:szCs w:val="28"/>
        </w:rPr>
        <w:t xml:space="preserve"> </w:t>
      </w:r>
    </w:p>
    <w:p w:rsidR="00B85E56" w:rsidRDefault="00B85E56" w:rsidP="008E370F">
      <w:pPr>
        <w:rPr>
          <w:sz w:val="28"/>
          <w:szCs w:val="28"/>
        </w:rPr>
      </w:pPr>
      <w:r>
        <w:rPr>
          <w:sz w:val="28"/>
          <w:szCs w:val="28"/>
        </w:rPr>
        <w:t>-компьютер;</w:t>
      </w:r>
    </w:p>
    <w:p w:rsidR="00B85E56" w:rsidRDefault="00B85E56" w:rsidP="008E370F">
      <w:pPr>
        <w:rPr>
          <w:sz w:val="28"/>
          <w:szCs w:val="28"/>
        </w:rPr>
      </w:pPr>
      <w:r>
        <w:rPr>
          <w:sz w:val="28"/>
          <w:szCs w:val="28"/>
        </w:rPr>
        <w:t>-таблицы.</w:t>
      </w:r>
    </w:p>
    <w:p w:rsidR="00B85E56" w:rsidRDefault="00B85E56" w:rsidP="008E370F">
      <w:pPr>
        <w:rPr>
          <w:sz w:val="28"/>
          <w:szCs w:val="28"/>
        </w:rPr>
      </w:pPr>
    </w:p>
    <w:p w:rsidR="00B85E56" w:rsidRDefault="00B85E56" w:rsidP="00906B38">
      <w:pPr>
        <w:jc w:val="center"/>
        <w:rPr>
          <w:b/>
          <w:sz w:val="32"/>
          <w:szCs w:val="32"/>
        </w:rPr>
      </w:pPr>
      <w:r w:rsidRPr="004B0A48">
        <w:rPr>
          <w:b/>
          <w:sz w:val="32"/>
          <w:szCs w:val="32"/>
        </w:rPr>
        <w:t>Ход урока:</w:t>
      </w:r>
    </w:p>
    <w:p w:rsidR="00B85E56" w:rsidRPr="004B0A48" w:rsidRDefault="00B85E56" w:rsidP="00906B38">
      <w:pPr>
        <w:jc w:val="center"/>
        <w:rPr>
          <w:b/>
          <w:sz w:val="32"/>
          <w:szCs w:val="32"/>
        </w:rPr>
      </w:pPr>
    </w:p>
    <w:p w:rsidR="00B85E56" w:rsidRPr="00057D6D" w:rsidRDefault="00B85E56" w:rsidP="008E370F">
      <w:pPr>
        <w:rPr>
          <w:b/>
          <w:sz w:val="28"/>
          <w:szCs w:val="28"/>
        </w:rPr>
      </w:pPr>
      <w:r w:rsidRPr="004F6A08">
        <w:rPr>
          <w:b/>
          <w:sz w:val="28"/>
          <w:szCs w:val="28"/>
          <w:u w:val="single"/>
        </w:rPr>
        <w:t>1.Организационный момент:</w:t>
      </w:r>
      <w:r>
        <w:rPr>
          <w:sz w:val="28"/>
          <w:szCs w:val="28"/>
        </w:rPr>
        <w:t xml:space="preserve"> (хором читают дети) </w:t>
      </w:r>
    </w:p>
    <w:p w:rsidR="00B85E56" w:rsidRDefault="00B85E56" w:rsidP="008E370F">
      <w:pPr>
        <w:rPr>
          <w:sz w:val="28"/>
          <w:szCs w:val="28"/>
        </w:rPr>
      </w:pPr>
    </w:p>
    <w:p w:rsidR="00B85E56" w:rsidRPr="004F6A08" w:rsidRDefault="00B85E56" w:rsidP="008E370F">
      <w:pPr>
        <w:rPr>
          <w:i/>
          <w:sz w:val="28"/>
          <w:szCs w:val="28"/>
        </w:rPr>
      </w:pPr>
      <w:r w:rsidRPr="004F6A08">
        <w:rPr>
          <w:i/>
          <w:sz w:val="28"/>
          <w:szCs w:val="28"/>
        </w:rPr>
        <w:t>-Придумано кем-то просто и мудро</w:t>
      </w:r>
    </w:p>
    <w:p w:rsidR="00B85E56" w:rsidRPr="004F6A08" w:rsidRDefault="00B85E56" w:rsidP="008E370F">
      <w:pPr>
        <w:rPr>
          <w:i/>
          <w:sz w:val="28"/>
          <w:szCs w:val="28"/>
        </w:rPr>
      </w:pPr>
      <w:r w:rsidRPr="004F6A08">
        <w:rPr>
          <w:i/>
          <w:sz w:val="28"/>
          <w:szCs w:val="28"/>
        </w:rPr>
        <w:t>При встрече здороваться: «Доброе утро!»</w:t>
      </w:r>
    </w:p>
    <w:p w:rsidR="00B85E56" w:rsidRPr="004F6A08" w:rsidRDefault="00B85E56" w:rsidP="008E370F">
      <w:pPr>
        <w:rPr>
          <w:i/>
          <w:sz w:val="28"/>
          <w:szCs w:val="28"/>
        </w:rPr>
      </w:pPr>
      <w:r w:rsidRPr="004F6A08">
        <w:rPr>
          <w:i/>
          <w:sz w:val="28"/>
          <w:szCs w:val="28"/>
        </w:rPr>
        <w:t>Доброе утро солнцу и птицам,</w:t>
      </w:r>
    </w:p>
    <w:p w:rsidR="00B85E56" w:rsidRPr="004F6A08" w:rsidRDefault="00B85E56" w:rsidP="008E370F">
      <w:pPr>
        <w:rPr>
          <w:i/>
          <w:sz w:val="28"/>
          <w:szCs w:val="28"/>
        </w:rPr>
      </w:pPr>
      <w:r w:rsidRPr="004F6A08">
        <w:rPr>
          <w:i/>
          <w:sz w:val="28"/>
          <w:szCs w:val="28"/>
        </w:rPr>
        <w:t>Доброе утро улыбчивым лицам.</w:t>
      </w:r>
    </w:p>
    <w:p w:rsidR="00B85E56" w:rsidRDefault="00B85E56" w:rsidP="003D1B20">
      <w:pPr>
        <w:rPr>
          <w:sz w:val="28"/>
          <w:szCs w:val="28"/>
        </w:rPr>
      </w:pPr>
    </w:p>
    <w:p w:rsidR="00B85E56" w:rsidRDefault="00B85E56" w:rsidP="003D1B20">
      <w:pPr>
        <w:rPr>
          <w:rStyle w:val="apple-converted-space"/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</w:t>
      </w:r>
      <w:r w:rsidRPr="003D1B20">
        <w:rPr>
          <w:color w:val="000000"/>
          <w:sz w:val="28"/>
          <w:szCs w:val="28"/>
          <w:shd w:val="clear" w:color="auto" w:fill="FFFFFF"/>
        </w:rPr>
        <w:t>Мне очень хочется пожелать доброго утра всем-всем, каждому из вас.</w:t>
      </w:r>
      <w:r w:rsidRPr="003D1B20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3D1B20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-</w:t>
      </w:r>
      <w:r w:rsidRPr="003D1B20">
        <w:rPr>
          <w:color w:val="000000"/>
          <w:sz w:val="28"/>
          <w:szCs w:val="28"/>
          <w:shd w:val="clear" w:color="auto" w:fill="FFFFFF"/>
        </w:rPr>
        <w:t>Доброе утро, ребята!</w:t>
      </w:r>
      <w:r w:rsidRPr="003D1B20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3D1B20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-</w:t>
      </w:r>
      <w:r w:rsidRPr="003D1B20">
        <w:rPr>
          <w:color w:val="000000"/>
          <w:sz w:val="28"/>
          <w:szCs w:val="28"/>
          <w:shd w:val="clear" w:color="auto" w:fill="FFFFFF"/>
        </w:rPr>
        <w:t>Доброе утро всем, кто присутствует на нашем уроке!</w:t>
      </w:r>
      <w:r w:rsidRPr="003D1B20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3D1B20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-</w:t>
      </w:r>
      <w:r w:rsidRPr="003D1B20">
        <w:rPr>
          <w:color w:val="000000"/>
          <w:sz w:val="28"/>
          <w:szCs w:val="28"/>
          <w:shd w:val="clear" w:color="auto" w:fill="FFFFFF"/>
        </w:rPr>
        <w:t>Доброе утро всем, кто сегодня будет хорошо работать на уроке!</w:t>
      </w:r>
      <w:r w:rsidRPr="003D1B20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</w:p>
    <w:p w:rsidR="00B85E56" w:rsidRDefault="00B85E56" w:rsidP="003D1B20">
      <w:pPr>
        <w:rPr>
          <w:rStyle w:val="apple-converted-space"/>
          <w:sz w:val="28"/>
          <w:szCs w:val="28"/>
        </w:rPr>
      </w:pPr>
      <w:r>
        <w:rPr>
          <w:rStyle w:val="apple-converted-space"/>
          <w:sz w:val="28"/>
          <w:szCs w:val="28"/>
        </w:rPr>
        <w:t>-Сегодня у нас в гостях – учителя из школ района.</w:t>
      </w:r>
    </w:p>
    <w:p w:rsidR="00B85E56" w:rsidRDefault="00B85E56" w:rsidP="003D1B20">
      <w:pPr>
        <w:rPr>
          <w:rStyle w:val="apple-converted-space"/>
          <w:sz w:val="28"/>
          <w:szCs w:val="28"/>
        </w:rPr>
      </w:pPr>
      <w:r>
        <w:rPr>
          <w:rStyle w:val="apple-converted-space"/>
          <w:sz w:val="28"/>
          <w:szCs w:val="28"/>
        </w:rPr>
        <w:t xml:space="preserve">-А ещё на наш урок заглянул необычный гость. </w:t>
      </w:r>
    </w:p>
    <w:p w:rsidR="00B85E56" w:rsidRDefault="00B85E56" w:rsidP="003D1B20">
      <w:pPr>
        <w:rPr>
          <w:rStyle w:val="apple-converted-space"/>
          <w:sz w:val="28"/>
          <w:szCs w:val="28"/>
        </w:rPr>
      </w:pPr>
      <w:r>
        <w:rPr>
          <w:rStyle w:val="apple-converted-space"/>
          <w:sz w:val="28"/>
          <w:szCs w:val="28"/>
        </w:rPr>
        <w:t>-Кто он? Попробуем угадать.</w:t>
      </w:r>
    </w:p>
    <w:p w:rsidR="00B85E56" w:rsidRDefault="00B85E56" w:rsidP="003D1B20">
      <w:pPr>
        <w:rPr>
          <w:rStyle w:val="apple-converted-space"/>
          <w:sz w:val="28"/>
          <w:szCs w:val="28"/>
        </w:rPr>
      </w:pPr>
    </w:p>
    <w:p w:rsidR="00B85E56" w:rsidRPr="00057D6D" w:rsidRDefault="00B85E56" w:rsidP="003D1B20">
      <w:pPr>
        <w:rPr>
          <w:rStyle w:val="apple-converted-space"/>
          <w:b/>
          <w:sz w:val="28"/>
          <w:szCs w:val="28"/>
        </w:rPr>
      </w:pPr>
      <w:r w:rsidRPr="004F6A08">
        <w:rPr>
          <w:rStyle w:val="apple-converted-space"/>
          <w:i/>
          <w:sz w:val="28"/>
          <w:szCs w:val="28"/>
        </w:rPr>
        <w:t>Летит без крыльев и поёт,</w:t>
      </w:r>
      <w:r>
        <w:rPr>
          <w:rStyle w:val="apple-converted-space"/>
          <w:i/>
          <w:sz w:val="28"/>
          <w:szCs w:val="28"/>
        </w:rPr>
        <w:t xml:space="preserve">   </w:t>
      </w:r>
    </w:p>
    <w:p w:rsidR="00B85E56" w:rsidRPr="004F6A08" w:rsidRDefault="00B85E56" w:rsidP="003D1B20">
      <w:pPr>
        <w:rPr>
          <w:rStyle w:val="apple-converted-space"/>
          <w:i/>
          <w:sz w:val="28"/>
          <w:szCs w:val="28"/>
        </w:rPr>
      </w:pPr>
      <w:r w:rsidRPr="004F6A08">
        <w:rPr>
          <w:rStyle w:val="apple-converted-space"/>
          <w:i/>
          <w:sz w:val="28"/>
          <w:szCs w:val="28"/>
        </w:rPr>
        <w:t>Прохожих задирает.</w:t>
      </w:r>
    </w:p>
    <w:p w:rsidR="00B85E56" w:rsidRPr="004F6A08" w:rsidRDefault="00B85E56" w:rsidP="003D1B20">
      <w:pPr>
        <w:rPr>
          <w:rStyle w:val="apple-converted-space"/>
          <w:i/>
          <w:sz w:val="28"/>
          <w:szCs w:val="28"/>
        </w:rPr>
      </w:pPr>
      <w:r w:rsidRPr="004F6A08">
        <w:rPr>
          <w:rStyle w:val="apple-converted-space"/>
          <w:i/>
          <w:sz w:val="28"/>
          <w:szCs w:val="28"/>
        </w:rPr>
        <w:t>Одним проходу не даёт,</w:t>
      </w:r>
    </w:p>
    <w:p w:rsidR="00B85E56" w:rsidRPr="004F6A08" w:rsidRDefault="00B85E56" w:rsidP="003D1B20">
      <w:pPr>
        <w:rPr>
          <w:rStyle w:val="apple-converted-space"/>
          <w:i/>
          <w:sz w:val="28"/>
          <w:szCs w:val="28"/>
        </w:rPr>
      </w:pPr>
      <w:r w:rsidRPr="004F6A08">
        <w:rPr>
          <w:rStyle w:val="apple-converted-space"/>
          <w:i/>
          <w:sz w:val="28"/>
          <w:szCs w:val="28"/>
        </w:rPr>
        <w:t>Других он подгоняет.</w:t>
      </w:r>
    </w:p>
    <w:p w:rsidR="00B85E56" w:rsidRDefault="00B85E56">
      <w:pPr>
        <w:rPr>
          <w:rStyle w:val="apple-converted-space"/>
          <w:sz w:val="28"/>
          <w:szCs w:val="28"/>
        </w:rPr>
      </w:pPr>
      <w:r>
        <w:rPr>
          <w:rStyle w:val="apple-converted-space"/>
          <w:sz w:val="28"/>
          <w:szCs w:val="28"/>
        </w:rPr>
        <w:t xml:space="preserve">                                       (ветер)</w:t>
      </w:r>
    </w:p>
    <w:p w:rsidR="00B85E56" w:rsidRDefault="00B85E56">
      <w:pPr>
        <w:rPr>
          <w:rStyle w:val="apple-converted-space"/>
          <w:sz w:val="28"/>
          <w:szCs w:val="28"/>
        </w:rPr>
      </w:pPr>
    </w:p>
    <w:p w:rsidR="00B85E56" w:rsidRDefault="00B85E56">
      <w:pPr>
        <w:rPr>
          <w:rStyle w:val="apple-converted-space"/>
          <w:sz w:val="28"/>
          <w:szCs w:val="28"/>
        </w:rPr>
      </w:pPr>
      <w:r>
        <w:rPr>
          <w:rStyle w:val="apple-converted-space"/>
          <w:sz w:val="28"/>
          <w:szCs w:val="28"/>
        </w:rPr>
        <w:t>-Таким представляли ветра люди в древности.</w:t>
      </w:r>
    </w:p>
    <w:p w:rsidR="00B85E56" w:rsidRDefault="00B85E56">
      <w:pPr>
        <w:rPr>
          <w:b/>
          <w:sz w:val="28"/>
          <w:szCs w:val="28"/>
          <w:u w:val="single"/>
        </w:rPr>
      </w:pPr>
    </w:p>
    <w:p w:rsidR="00B85E56" w:rsidRPr="004F6A08" w:rsidRDefault="00B85E56">
      <w:pPr>
        <w:rPr>
          <w:b/>
          <w:sz w:val="28"/>
          <w:szCs w:val="28"/>
          <w:u w:val="single"/>
        </w:rPr>
      </w:pPr>
      <w:r w:rsidRPr="004F6A08">
        <w:rPr>
          <w:b/>
          <w:sz w:val="28"/>
          <w:szCs w:val="28"/>
          <w:u w:val="single"/>
        </w:rPr>
        <w:t>2. Чистописание.</w:t>
      </w:r>
    </w:p>
    <w:p w:rsidR="00B85E56" w:rsidRPr="004F6A08" w:rsidRDefault="00B85E56" w:rsidP="00E649A7">
      <w:pPr>
        <w:pStyle w:val="NormalWeb"/>
        <w:jc w:val="both"/>
        <w:rPr>
          <w:b/>
          <w:color w:val="000000"/>
          <w:sz w:val="28"/>
          <w:szCs w:val="28"/>
          <w:u w:val="single"/>
        </w:rPr>
      </w:pPr>
      <w:r w:rsidRPr="00E649A7">
        <w:rPr>
          <w:color w:val="000000"/>
          <w:sz w:val="28"/>
          <w:szCs w:val="28"/>
        </w:rPr>
        <w:t xml:space="preserve">   </w:t>
      </w:r>
      <w:r w:rsidRPr="004F6A08">
        <w:rPr>
          <w:b/>
          <w:color w:val="000000"/>
          <w:sz w:val="28"/>
          <w:szCs w:val="28"/>
          <w:u w:val="single"/>
        </w:rPr>
        <w:t>а) Пальчиковая гимнастика</w:t>
      </w:r>
    </w:p>
    <w:p w:rsidR="00B85E56" w:rsidRDefault="00B85E56" w:rsidP="00E649A7">
      <w:pPr>
        <w:rPr>
          <w:sz w:val="28"/>
          <w:szCs w:val="28"/>
        </w:rPr>
      </w:pPr>
      <w:r>
        <w:rPr>
          <w:sz w:val="28"/>
          <w:szCs w:val="28"/>
        </w:rPr>
        <w:t>Покажем, как двигается ветер.</w:t>
      </w:r>
    </w:p>
    <w:p w:rsidR="00B85E56" w:rsidRPr="004F6A08" w:rsidRDefault="00B85E56" w:rsidP="00E649A7">
      <w:pPr>
        <w:rPr>
          <w:i/>
          <w:sz w:val="28"/>
          <w:szCs w:val="28"/>
        </w:rPr>
      </w:pPr>
      <w:r w:rsidRPr="004F6A08">
        <w:rPr>
          <w:i/>
          <w:sz w:val="28"/>
          <w:szCs w:val="28"/>
        </w:rPr>
        <w:t>Осторожно ветер</w:t>
      </w:r>
    </w:p>
    <w:p w:rsidR="00B85E56" w:rsidRPr="004F6A08" w:rsidRDefault="00B85E56" w:rsidP="00E649A7">
      <w:pPr>
        <w:rPr>
          <w:i/>
          <w:sz w:val="28"/>
          <w:szCs w:val="28"/>
        </w:rPr>
      </w:pPr>
      <w:r w:rsidRPr="004F6A08">
        <w:rPr>
          <w:i/>
          <w:sz w:val="28"/>
          <w:szCs w:val="28"/>
        </w:rPr>
        <w:t>За калитку вышел,</w:t>
      </w:r>
    </w:p>
    <w:p w:rsidR="00B85E56" w:rsidRPr="004F6A08" w:rsidRDefault="00B85E56" w:rsidP="00E649A7">
      <w:pPr>
        <w:rPr>
          <w:i/>
          <w:sz w:val="28"/>
          <w:szCs w:val="28"/>
        </w:rPr>
      </w:pPr>
      <w:r w:rsidRPr="004F6A08">
        <w:rPr>
          <w:i/>
          <w:sz w:val="28"/>
          <w:szCs w:val="28"/>
        </w:rPr>
        <w:t>Постучал в окошко,</w:t>
      </w:r>
    </w:p>
    <w:p w:rsidR="00B85E56" w:rsidRPr="004F6A08" w:rsidRDefault="00B85E56" w:rsidP="00E649A7">
      <w:pPr>
        <w:rPr>
          <w:i/>
          <w:sz w:val="28"/>
          <w:szCs w:val="28"/>
        </w:rPr>
      </w:pPr>
      <w:r w:rsidRPr="004F6A08">
        <w:rPr>
          <w:i/>
          <w:sz w:val="28"/>
          <w:szCs w:val="28"/>
        </w:rPr>
        <w:t>Пробежал по крыше,</w:t>
      </w:r>
    </w:p>
    <w:p w:rsidR="00B85E56" w:rsidRPr="004F6A08" w:rsidRDefault="00B85E56" w:rsidP="00E649A7">
      <w:pPr>
        <w:rPr>
          <w:i/>
          <w:sz w:val="28"/>
          <w:szCs w:val="28"/>
        </w:rPr>
      </w:pPr>
      <w:r w:rsidRPr="004F6A08">
        <w:rPr>
          <w:i/>
          <w:sz w:val="28"/>
          <w:szCs w:val="28"/>
        </w:rPr>
        <w:t xml:space="preserve">Покачал тихонько </w:t>
      </w:r>
    </w:p>
    <w:p w:rsidR="00B85E56" w:rsidRPr="004F6A08" w:rsidRDefault="00B85E56" w:rsidP="00E649A7">
      <w:pPr>
        <w:rPr>
          <w:i/>
          <w:sz w:val="28"/>
          <w:szCs w:val="28"/>
        </w:rPr>
      </w:pPr>
      <w:r w:rsidRPr="004F6A08">
        <w:rPr>
          <w:i/>
          <w:sz w:val="28"/>
          <w:szCs w:val="28"/>
        </w:rPr>
        <w:t>Ветками черёмух,</w:t>
      </w:r>
    </w:p>
    <w:p w:rsidR="00B85E56" w:rsidRPr="004F6A08" w:rsidRDefault="00B85E56" w:rsidP="00E649A7">
      <w:pPr>
        <w:rPr>
          <w:i/>
          <w:sz w:val="28"/>
          <w:szCs w:val="28"/>
        </w:rPr>
      </w:pPr>
      <w:r w:rsidRPr="004F6A08">
        <w:rPr>
          <w:i/>
          <w:sz w:val="28"/>
          <w:szCs w:val="28"/>
        </w:rPr>
        <w:t>Пожурил за что-то</w:t>
      </w:r>
    </w:p>
    <w:p w:rsidR="00B85E56" w:rsidRPr="004F6A08" w:rsidRDefault="00B85E56" w:rsidP="00E649A7">
      <w:pPr>
        <w:rPr>
          <w:i/>
          <w:sz w:val="28"/>
          <w:szCs w:val="28"/>
        </w:rPr>
      </w:pPr>
      <w:r w:rsidRPr="004F6A08">
        <w:rPr>
          <w:i/>
          <w:sz w:val="28"/>
          <w:szCs w:val="28"/>
        </w:rPr>
        <w:t>Воробьёв знакомых.</w:t>
      </w:r>
    </w:p>
    <w:p w:rsidR="00B85E56" w:rsidRPr="004F6A08" w:rsidRDefault="00B85E56" w:rsidP="00E649A7">
      <w:pPr>
        <w:rPr>
          <w:i/>
          <w:sz w:val="28"/>
          <w:szCs w:val="28"/>
        </w:rPr>
      </w:pPr>
      <w:r w:rsidRPr="004F6A08">
        <w:rPr>
          <w:i/>
          <w:sz w:val="28"/>
          <w:szCs w:val="28"/>
        </w:rPr>
        <w:t>И расправив гордо</w:t>
      </w:r>
    </w:p>
    <w:p w:rsidR="00B85E56" w:rsidRPr="004F6A08" w:rsidRDefault="00B85E56" w:rsidP="00E649A7">
      <w:pPr>
        <w:rPr>
          <w:i/>
          <w:sz w:val="28"/>
          <w:szCs w:val="28"/>
        </w:rPr>
      </w:pPr>
      <w:r w:rsidRPr="004F6A08">
        <w:rPr>
          <w:i/>
          <w:sz w:val="28"/>
          <w:szCs w:val="28"/>
        </w:rPr>
        <w:t>Молодые крылья,</w:t>
      </w:r>
    </w:p>
    <w:p w:rsidR="00B85E56" w:rsidRPr="004F6A08" w:rsidRDefault="00B85E56" w:rsidP="00E649A7">
      <w:pPr>
        <w:rPr>
          <w:i/>
          <w:sz w:val="28"/>
          <w:szCs w:val="28"/>
        </w:rPr>
      </w:pPr>
      <w:r w:rsidRPr="004F6A08">
        <w:rPr>
          <w:i/>
          <w:sz w:val="28"/>
          <w:szCs w:val="28"/>
        </w:rPr>
        <w:t>Полетел куда-то</w:t>
      </w:r>
    </w:p>
    <w:p w:rsidR="00B85E56" w:rsidRPr="004F6A08" w:rsidRDefault="00B85E56" w:rsidP="00E649A7">
      <w:pPr>
        <w:rPr>
          <w:i/>
          <w:sz w:val="28"/>
          <w:szCs w:val="28"/>
        </w:rPr>
      </w:pPr>
      <w:r w:rsidRPr="004F6A08">
        <w:rPr>
          <w:i/>
          <w:sz w:val="28"/>
          <w:szCs w:val="28"/>
        </w:rPr>
        <w:t>Вперемешку с пылью.</w:t>
      </w:r>
    </w:p>
    <w:p w:rsidR="00B85E56" w:rsidRDefault="00B85E56" w:rsidP="00E649A7">
      <w:pPr>
        <w:rPr>
          <w:sz w:val="28"/>
          <w:szCs w:val="28"/>
        </w:rPr>
      </w:pPr>
    </w:p>
    <w:p w:rsidR="00B85E56" w:rsidRDefault="00B85E56" w:rsidP="00E649A7">
      <w:pPr>
        <w:rPr>
          <w:sz w:val="28"/>
          <w:szCs w:val="28"/>
        </w:rPr>
      </w:pPr>
    </w:p>
    <w:p w:rsidR="00B85E56" w:rsidRPr="00057D6D" w:rsidRDefault="00B85E56" w:rsidP="00E649A7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б</w:t>
      </w:r>
      <w:r w:rsidRPr="004F6A08">
        <w:rPr>
          <w:b/>
          <w:sz w:val="28"/>
          <w:szCs w:val="28"/>
          <w:u w:val="single"/>
        </w:rPr>
        <w:t>)</w:t>
      </w:r>
      <w:r>
        <w:rPr>
          <w:b/>
          <w:sz w:val="28"/>
          <w:szCs w:val="28"/>
          <w:u w:val="single"/>
        </w:rPr>
        <w:t xml:space="preserve"> </w:t>
      </w:r>
      <w:r w:rsidRPr="004F6A08">
        <w:rPr>
          <w:b/>
          <w:i/>
          <w:sz w:val="28"/>
          <w:szCs w:val="28"/>
          <w:u w:val="single"/>
        </w:rPr>
        <w:t>Вв    Ветер, ветер, ты могуч!</w:t>
      </w:r>
      <w:r>
        <w:rPr>
          <w:b/>
          <w:i/>
          <w:sz w:val="28"/>
          <w:szCs w:val="28"/>
          <w:u w:val="single"/>
        </w:rPr>
        <w:t xml:space="preserve">    </w:t>
      </w:r>
    </w:p>
    <w:p w:rsidR="00B85E56" w:rsidRDefault="00B85E56" w:rsidP="00E649A7">
      <w:pPr>
        <w:rPr>
          <w:sz w:val="28"/>
          <w:szCs w:val="28"/>
        </w:rPr>
      </w:pPr>
      <w:r>
        <w:rPr>
          <w:sz w:val="28"/>
          <w:szCs w:val="28"/>
        </w:rPr>
        <w:t>-Написание какой буквы мы сегодня будем повторять?</w:t>
      </w:r>
    </w:p>
    <w:p w:rsidR="00B85E56" w:rsidRDefault="00B85E56" w:rsidP="00E649A7">
      <w:pPr>
        <w:rPr>
          <w:sz w:val="28"/>
          <w:szCs w:val="28"/>
        </w:rPr>
      </w:pPr>
      <w:r>
        <w:rPr>
          <w:sz w:val="28"/>
          <w:szCs w:val="28"/>
        </w:rPr>
        <w:t>-Какие соединения надо вспомнить?</w:t>
      </w:r>
    </w:p>
    <w:p w:rsidR="00B85E56" w:rsidRDefault="00B85E56" w:rsidP="002B161F">
      <w:pPr>
        <w:rPr>
          <w:sz w:val="28"/>
          <w:szCs w:val="28"/>
        </w:rPr>
      </w:pPr>
      <w:r>
        <w:rPr>
          <w:sz w:val="28"/>
          <w:szCs w:val="28"/>
        </w:rPr>
        <w:t>-Давайте пригласим ветер заглянуть в наши тетради, посмотреть, как красиво наши ребята пишут буквы его имени.</w:t>
      </w:r>
    </w:p>
    <w:p w:rsidR="00B85E56" w:rsidRDefault="00B85E56" w:rsidP="00E649A7">
      <w:pPr>
        <w:rPr>
          <w:sz w:val="28"/>
          <w:szCs w:val="28"/>
        </w:rPr>
      </w:pPr>
    </w:p>
    <w:p w:rsidR="00B85E56" w:rsidRPr="004F6A08" w:rsidRDefault="00B85E56" w:rsidP="00545B97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в</w:t>
      </w:r>
      <w:r w:rsidRPr="004F6A08">
        <w:rPr>
          <w:b/>
          <w:sz w:val="28"/>
          <w:szCs w:val="28"/>
          <w:u w:val="single"/>
        </w:rPr>
        <w:t>) запись даты в тетради</w:t>
      </w:r>
    </w:p>
    <w:p w:rsidR="00B85E56" w:rsidRPr="004F6A08" w:rsidRDefault="00B85E56" w:rsidP="00545B97">
      <w:pPr>
        <w:rPr>
          <w:i/>
          <w:sz w:val="28"/>
          <w:szCs w:val="28"/>
        </w:rPr>
      </w:pPr>
      <w:r>
        <w:rPr>
          <w:sz w:val="28"/>
          <w:szCs w:val="28"/>
        </w:rPr>
        <w:t>-</w:t>
      </w:r>
      <w:r w:rsidRPr="004F6A08">
        <w:rPr>
          <w:i/>
          <w:sz w:val="28"/>
          <w:szCs w:val="28"/>
        </w:rPr>
        <w:t xml:space="preserve">Я тетрадь свою открою </w:t>
      </w:r>
    </w:p>
    <w:p w:rsidR="00B85E56" w:rsidRPr="004F6A08" w:rsidRDefault="00B85E56" w:rsidP="00545B97">
      <w:pPr>
        <w:rPr>
          <w:i/>
          <w:sz w:val="28"/>
          <w:szCs w:val="28"/>
        </w:rPr>
      </w:pPr>
      <w:r w:rsidRPr="004F6A08">
        <w:rPr>
          <w:i/>
          <w:sz w:val="28"/>
          <w:szCs w:val="28"/>
        </w:rPr>
        <w:t>И, как надо, положу.</w:t>
      </w:r>
    </w:p>
    <w:p w:rsidR="00B85E56" w:rsidRPr="004F6A08" w:rsidRDefault="00B85E56" w:rsidP="00545B97">
      <w:pPr>
        <w:rPr>
          <w:i/>
          <w:sz w:val="28"/>
          <w:szCs w:val="28"/>
        </w:rPr>
      </w:pPr>
      <w:r w:rsidRPr="004F6A08">
        <w:rPr>
          <w:i/>
          <w:sz w:val="28"/>
          <w:szCs w:val="28"/>
        </w:rPr>
        <w:t>И от вас сейчас не скрою,</w:t>
      </w:r>
    </w:p>
    <w:p w:rsidR="00B85E56" w:rsidRPr="004F6A08" w:rsidRDefault="00B85E56" w:rsidP="00545B97">
      <w:pPr>
        <w:rPr>
          <w:i/>
          <w:sz w:val="28"/>
          <w:szCs w:val="28"/>
        </w:rPr>
      </w:pPr>
      <w:r w:rsidRPr="004F6A08">
        <w:rPr>
          <w:i/>
          <w:sz w:val="28"/>
          <w:szCs w:val="28"/>
        </w:rPr>
        <w:t>Ручку правильно держу.</w:t>
      </w:r>
    </w:p>
    <w:p w:rsidR="00B85E56" w:rsidRPr="004F6A08" w:rsidRDefault="00B85E56" w:rsidP="00545B97">
      <w:pPr>
        <w:rPr>
          <w:i/>
          <w:sz w:val="28"/>
          <w:szCs w:val="28"/>
        </w:rPr>
      </w:pPr>
      <w:r w:rsidRPr="004F6A08">
        <w:rPr>
          <w:i/>
          <w:sz w:val="28"/>
          <w:szCs w:val="28"/>
        </w:rPr>
        <w:t>Сяду прямо, не согнусь,</w:t>
      </w:r>
    </w:p>
    <w:p w:rsidR="00B85E56" w:rsidRPr="004F6A08" w:rsidRDefault="00B85E56" w:rsidP="00545B97">
      <w:pPr>
        <w:rPr>
          <w:i/>
          <w:sz w:val="28"/>
          <w:szCs w:val="28"/>
        </w:rPr>
      </w:pPr>
      <w:r w:rsidRPr="004F6A08">
        <w:rPr>
          <w:i/>
          <w:sz w:val="28"/>
          <w:szCs w:val="28"/>
        </w:rPr>
        <w:t>За работу я возьмусь.</w:t>
      </w:r>
    </w:p>
    <w:p w:rsidR="00B85E56" w:rsidRDefault="00B85E56" w:rsidP="00E649A7">
      <w:pPr>
        <w:rPr>
          <w:sz w:val="28"/>
          <w:szCs w:val="28"/>
        </w:rPr>
      </w:pPr>
    </w:p>
    <w:p w:rsidR="00B85E56" w:rsidRDefault="00B85E56" w:rsidP="00E649A7">
      <w:pPr>
        <w:rPr>
          <w:sz w:val="28"/>
          <w:szCs w:val="28"/>
        </w:rPr>
      </w:pPr>
      <w:r w:rsidRPr="004F6A08">
        <w:rPr>
          <w:b/>
          <w:sz w:val="28"/>
          <w:szCs w:val="28"/>
          <w:u w:val="single"/>
        </w:rPr>
        <w:t>3. Словарная работа</w:t>
      </w:r>
    </w:p>
    <w:p w:rsidR="00B85E56" w:rsidRDefault="00B85E56" w:rsidP="00E649A7">
      <w:pPr>
        <w:rPr>
          <w:sz w:val="28"/>
          <w:szCs w:val="28"/>
        </w:rPr>
      </w:pPr>
      <w:r>
        <w:rPr>
          <w:sz w:val="28"/>
          <w:szCs w:val="28"/>
        </w:rPr>
        <w:t>-А теперь ветер отправляется в своё путешествие, а мы отправляемся вместе с ним.</w:t>
      </w:r>
    </w:p>
    <w:p w:rsidR="00B85E56" w:rsidRPr="00057D6D" w:rsidRDefault="00B85E56" w:rsidP="00E649A7">
      <w:pPr>
        <w:rPr>
          <w:b/>
          <w:sz w:val="28"/>
          <w:szCs w:val="28"/>
        </w:rPr>
      </w:pPr>
      <w:r>
        <w:rPr>
          <w:sz w:val="28"/>
          <w:szCs w:val="28"/>
        </w:rPr>
        <w:t>-Какое первое место он посетит, мы узнаем, выполнив словарную работу.</w:t>
      </w:r>
      <w:r w:rsidRPr="00057D6D">
        <w:t xml:space="preserve"> </w:t>
      </w:r>
      <w:r w:rsidRPr="004F6A08">
        <w:rPr>
          <w:i/>
          <w:sz w:val="28"/>
          <w:szCs w:val="28"/>
        </w:rPr>
        <w:t>Ягода, помидор, ветер, урожай, малина, земляника, горох.</w:t>
      </w:r>
      <w:r>
        <w:rPr>
          <w:i/>
          <w:sz w:val="28"/>
          <w:szCs w:val="28"/>
        </w:rPr>
        <w:t xml:space="preserve">   </w:t>
      </w:r>
    </w:p>
    <w:p w:rsidR="00B85E56" w:rsidRDefault="00B85E56" w:rsidP="00E649A7">
      <w:pPr>
        <w:rPr>
          <w:sz w:val="28"/>
          <w:szCs w:val="28"/>
        </w:rPr>
      </w:pPr>
      <w:r>
        <w:rPr>
          <w:sz w:val="28"/>
          <w:szCs w:val="28"/>
        </w:rPr>
        <w:t>-Поднимите руку, кто не сделал ошибок.</w:t>
      </w:r>
    </w:p>
    <w:p w:rsidR="00B85E56" w:rsidRDefault="00B85E56" w:rsidP="00E649A7">
      <w:pPr>
        <w:rPr>
          <w:sz w:val="28"/>
          <w:szCs w:val="28"/>
        </w:rPr>
      </w:pPr>
      <w:r>
        <w:rPr>
          <w:sz w:val="28"/>
          <w:szCs w:val="28"/>
        </w:rPr>
        <w:t>-Прочитаем слова.</w:t>
      </w:r>
    </w:p>
    <w:p w:rsidR="00B85E56" w:rsidRDefault="00B85E56" w:rsidP="00E649A7">
      <w:pPr>
        <w:rPr>
          <w:sz w:val="28"/>
          <w:szCs w:val="28"/>
        </w:rPr>
      </w:pPr>
      <w:r>
        <w:rPr>
          <w:sz w:val="28"/>
          <w:szCs w:val="28"/>
        </w:rPr>
        <w:t>-На какие 2 группы их можно разделить? По какому признаку? (съедобное – несъедобное)</w:t>
      </w:r>
    </w:p>
    <w:p w:rsidR="00B85E56" w:rsidRDefault="00B85E56" w:rsidP="00E649A7">
      <w:pPr>
        <w:rPr>
          <w:sz w:val="28"/>
          <w:szCs w:val="28"/>
        </w:rPr>
      </w:pPr>
      <w:r>
        <w:rPr>
          <w:sz w:val="28"/>
          <w:szCs w:val="28"/>
        </w:rPr>
        <w:t>-Какое слово может быть лишним? Почему? (Ветер – явление природы ).</w:t>
      </w:r>
    </w:p>
    <w:p w:rsidR="00B85E56" w:rsidRDefault="00B85E56" w:rsidP="00E649A7">
      <w:pPr>
        <w:rPr>
          <w:sz w:val="28"/>
          <w:szCs w:val="28"/>
        </w:rPr>
      </w:pPr>
      <w:r>
        <w:rPr>
          <w:sz w:val="28"/>
          <w:szCs w:val="28"/>
        </w:rPr>
        <w:t>-Какое же место посетил ветер? (огород – сад – лес).</w:t>
      </w:r>
    </w:p>
    <w:p w:rsidR="00B85E56" w:rsidRDefault="00B85E56" w:rsidP="00E649A7">
      <w:pPr>
        <w:rPr>
          <w:sz w:val="28"/>
          <w:szCs w:val="28"/>
        </w:rPr>
      </w:pPr>
    </w:p>
    <w:p w:rsidR="00B85E56" w:rsidRPr="004F6A08" w:rsidRDefault="00B85E56" w:rsidP="00E649A7">
      <w:pPr>
        <w:rPr>
          <w:b/>
          <w:sz w:val="28"/>
          <w:szCs w:val="28"/>
          <w:u w:val="single"/>
        </w:rPr>
      </w:pPr>
      <w:r w:rsidRPr="004F6A08">
        <w:rPr>
          <w:b/>
          <w:sz w:val="28"/>
          <w:szCs w:val="28"/>
          <w:u w:val="single"/>
        </w:rPr>
        <w:t>4.Письмо по памяти.</w:t>
      </w:r>
      <w:r>
        <w:rPr>
          <w:b/>
          <w:sz w:val="28"/>
          <w:szCs w:val="28"/>
          <w:u w:val="single"/>
        </w:rPr>
        <w:t xml:space="preserve">  </w:t>
      </w:r>
    </w:p>
    <w:p w:rsidR="00B85E56" w:rsidRDefault="00B85E56" w:rsidP="00E649A7">
      <w:pPr>
        <w:rPr>
          <w:sz w:val="28"/>
          <w:szCs w:val="28"/>
        </w:rPr>
      </w:pPr>
      <w:r>
        <w:rPr>
          <w:sz w:val="28"/>
          <w:szCs w:val="28"/>
        </w:rPr>
        <w:t xml:space="preserve">-А насколько силён ветер, мы сейчас узнаем. </w:t>
      </w:r>
    </w:p>
    <w:p w:rsidR="00B85E56" w:rsidRDefault="00B85E56" w:rsidP="00E649A7">
      <w:pPr>
        <w:rPr>
          <w:sz w:val="28"/>
          <w:szCs w:val="28"/>
        </w:rPr>
      </w:pPr>
      <w:r>
        <w:rPr>
          <w:sz w:val="28"/>
          <w:szCs w:val="28"/>
        </w:rPr>
        <w:t>-Откроем блокноты для письма по памяти.</w:t>
      </w:r>
    </w:p>
    <w:p w:rsidR="00B85E56" w:rsidRDefault="00B85E56" w:rsidP="00E649A7">
      <w:pPr>
        <w:rPr>
          <w:sz w:val="28"/>
          <w:szCs w:val="28"/>
        </w:rPr>
      </w:pPr>
      <w:r w:rsidRPr="004F6A08">
        <w:rPr>
          <w:i/>
          <w:sz w:val="28"/>
          <w:szCs w:val="28"/>
        </w:rPr>
        <w:t>Ветер рушит горы, а слово – дружбу.</w:t>
      </w:r>
      <w:r>
        <w:rPr>
          <w:sz w:val="28"/>
          <w:szCs w:val="28"/>
        </w:rPr>
        <w:t xml:space="preserve"> (7-10 секунд для запоминания)</w:t>
      </w:r>
    </w:p>
    <w:p w:rsidR="00B85E56" w:rsidRDefault="00B85E56" w:rsidP="00E649A7">
      <w:pPr>
        <w:rPr>
          <w:sz w:val="28"/>
          <w:szCs w:val="28"/>
        </w:rPr>
      </w:pPr>
      <w:r>
        <w:rPr>
          <w:sz w:val="28"/>
          <w:szCs w:val="28"/>
        </w:rPr>
        <w:t>(Чтение – запись – взаимопроверка – оценка).</w:t>
      </w:r>
    </w:p>
    <w:p w:rsidR="00B85E56" w:rsidRDefault="00B85E56" w:rsidP="00E649A7">
      <w:pPr>
        <w:rPr>
          <w:sz w:val="28"/>
          <w:szCs w:val="28"/>
        </w:rPr>
      </w:pPr>
      <w:r>
        <w:rPr>
          <w:sz w:val="28"/>
          <w:szCs w:val="28"/>
        </w:rPr>
        <w:t>-Поменяйтесь блокнотами, проверьте записи соседа, оцените его работу.</w:t>
      </w:r>
    </w:p>
    <w:p w:rsidR="00B85E56" w:rsidRDefault="00B85E56" w:rsidP="00E649A7">
      <w:pPr>
        <w:rPr>
          <w:sz w:val="28"/>
          <w:szCs w:val="28"/>
        </w:rPr>
      </w:pPr>
      <w:r>
        <w:rPr>
          <w:sz w:val="28"/>
          <w:szCs w:val="28"/>
        </w:rPr>
        <w:t>-Поднимите руки те, кто получили оценку « 5».</w:t>
      </w:r>
    </w:p>
    <w:p w:rsidR="00B85E56" w:rsidRDefault="00B85E56" w:rsidP="00E649A7">
      <w:pPr>
        <w:rPr>
          <w:sz w:val="28"/>
          <w:szCs w:val="28"/>
        </w:rPr>
      </w:pPr>
      <w:r>
        <w:rPr>
          <w:sz w:val="28"/>
          <w:szCs w:val="28"/>
        </w:rPr>
        <w:t>-Те, кто получил «4». Молодцы!</w:t>
      </w:r>
    </w:p>
    <w:p w:rsidR="00B85E56" w:rsidRDefault="00B85E56" w:rsidP="00E649A7">
      <w:pPr>
        <w:rPr>
          <w:sz w:val="28"/>
          <w:szCs w:val="28"/>
        </w:rPr>
      </w:pPr>
      <w:r>
        <w:rPr>
          <w:sz w:val="28"/>
          <w:szCs w:val="28"/>
        </w:rPr>
        <w:t>-Кто получил «3». Постарайтесь в следующий раз.</w:t>
      </w:r>
    </w:p>
    <w:p w:rsidR="00B85E56" w:rsidRDefault="00B85E56" w:rsidP="00E649A7">
      <w:pPr>
        <w:rPr>
          <w:sz w:val="28"/>
          <w:szCs w:val="28"/>
        </w:rPr>
      </w:pPr>
      <w:r>
        <w:rPr>
          <w:sz w:val="28"/>
          <w:szCs w:val="28"/>
        </w:rPr>
        <w:t>-Как вы понимаете значение этого выражения?( Слово имеет такую же силу, как и ветер. Нужно обдуманно употреблять слова, чтобы не обидеть другого человека и не разрушить дружбу).</w:t>
      </w:r>
    </w:p>
    <w:p w:rsidR="00B85E56" w:rsidRDefault="00B85E56" w:rsidP="00E649A7">
      <w:pPr>
        <w:rPr>
          <w:sz w:val="28"/>
          <w:szCs w:val="28"/>
        </w:rPr>
      </w:pPr>
    </w:p>
    <w:p w:rsidR="00B85E56" w:rsidRPr="004F6A08" w:rsidRDefault="00B85E56" w:rsidP="00E649A7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5. Физминутка </w:t>
      </w:r>
      <w:r w:rsidRPr="004F6A08">
        <w:rPr>
          <w:b/>
          <w:sz w:val="28"/>
          <w:szCs w:val="28"/>
          <w:u w:val="single"/>
        </w:rPr>
        <w:t xml:space="preserve"> «Дружба».</w:t>
      </w:r>
      <w:r>
        <w:rPr>
          <w:b/>
          <w:sz w:val="28"/>
          <w:szCs w:val="28"/>
          <w:u w:val="single"/>
        </w:rPr>
        <w:t xml:space="preserve"> </w:t>
      </w:r>
    </w:p>
    <w:p w:rsidR="00B85E56" w:rsidRPr="00057D6D" w:rsidRDefault="00B85E56" w:rsidP="00E649A7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-Но нам ветер не страшен, потому что мы  - дружные ребята. Покажем ему, как мы делаем зарядку.   </w:t>
      </w:r>
    </w:p>
    <w:p w:rsidR="00B85E56" w:rsidRPr="00057D6D" w:rsidRDefault="00B85E56" w:rsidP="00E649A7">
      <w:pPr>
        <w:rPr>
          <w:b/>
          <w:sz w:val="28"/>
          <w:szCs w:val="28"/>
        </w:rPr>
      </w:pPr>
    </w:p>
    <w:p w:rsidR="00B85E56" w:rsidRPr="004F6A08" w:rsidRDefault="00B85E56" w:rsidP="00E649A7">
      <w:pPr>
        <w:rPr>
          <w:b/>
          <w:sz w:val="28"/>
          <w:szCs w:val="28"/>
          <w:u w:val="single"/>
        </w:rPr>
      </w:pPr>
      <w:r w:rsidRPr="004F6A08">
        <w:rPr>
          <w:b/>
          <w:sz w:val="28"/>
          <w:szCs w:val="28"/>
          <w:u w:val="single"/>
        </w:rPr>
        <w:t>6.Повторение изученного:</w:t>
      </w:r>
    </w:p>
    <w:p w:rsidR="00B85E56" w:rsidRPr="004F6A08" w:rsidRDefault="00B85E56" w:rsidP="00E649A7">
      <w:pPr>
        <w:rPr>
          <w:b/>
          <w:sz w:val="28"/>
          <w:szCs w:val="28"/>
          <w:u w:val="single"/>
        </w:rPr>
      </w:pPr>
      <w:r w:rsidRPr="004F6A08">
        <w:rPr>
          <w:b/>
          <w:sz w:val="28"/>
          <w:szCs w:val="28"/>
          <w:u w:val="single"/>
        </w:rPr>
        <w:t>а</w:t>
      </w:r>
      <w:r>
        <w:rPr>
          <w:b/>
          <w:sz w:val="28"/>
          <w:szCs w:val="28"/>
          <w:u w:val="single"/>
        </w:rPr>
        <w:t>) постановка темы и целей урока</w:t>
      </w:r>
    </w:p>
    <w:p w:rsidR="00B85E56" w:rsidRDefault="00B85E56" w:rsidP="008C5C2B">
      <w:pPr>
        <w:rPr>
          <w:sz w:val="28"/>
          <w:szCs w:val="28"/>
        </w:rPr>
      </w:pPr>
      <w:r>
        <w:rPr>
          <w:sz w:val="28"/>
          <w:szCs w:val="28"/>
        </w:rPr>
        <w:t>-Наш друг ветер прилетел в один необычный сад.</w:t>
      </w:r>
    </w:p>
    <w:p w:rsidR="00B85E56" w:rsidRPr="007900D9" w:rsidRDefault="00B85E56" w:rsidP="008C5C2B">
      <w:pPr>
        <w:rPr>
          <w:i/>
          <w:sz w:val="28"/>
          <w:szCs w:val="28"/>
        </w:rPr>
      </w:pPr>
      <w:r w:rsidRPr="007900D9">
        <w:rPr>
          <w:i/>
          <w:sz w:val="28"/>
          <w:szCs w:val="28"/>
        </w:rPr>
        <w:t>Как-то много лет назад</w:t>
      </w:r>
    </w:p>
    <w:p w:rsidR="00B85E56" w:rsidRPr="007900D9" w:rsidRDefault="00B85E56" w:rsidP="008C5C2B">
      <w:pPr>
        <w:rPr>
          <w:i/>
          <w:sz w:val="28"/>
          <w:szCs w:val="28"/>
        </w:rPr>
      </w:pPr>
      <w:r w:rsidRPr="007900D9">
        <w:rPr>
          <w:i/>
          <w:sz w:val="28"/>
          <w:szCs w:val="28"/>
        </w:rPr>
        <w:t>Посадили странный сад.</w:t>
      </w:r>
    </w:p>
    <w:p w:rsidR="00B85E56" w:rsidRPr="007900D9" w:rsidRDefault="00B85E56" w:rsidP="008C5C2B">
      <w:pPr>
        <w:rPr>
          <w:i/>
          <w:sz w:val="28"/>
          <w:szCs w:val="28"/>
        </w:rPr>
      </w:pPr>
      <w:r w:rsidRPr="007900D9">
        <w:rPr>
          <w:i/>
          <w:sz w:val="28"/>
          <w:szCs w:val="28"/>
        </w:rPr>
        <w:t xml:space="preserve">Не был сад фруктовым – </w:t>
      </w:r>
    </w:p>
    <w:p w:rsidR="00B85E56" w:rsidRPr="007900D9" w:rsidRDefault="00B85E56" w:rsidP="008C5C2B">
      <w:pPr>
        <w:rPr>
          <w:i/>
          <w:sz w:val="28"/>
          <w:szCs w:val="28"/>
        </w:rPr>
      </w:pPr>
      <w:r w:rsidRPr="007900D9">
        <w:rPr>
          <w:i/>
          <w:sz w:val="28"/>
          <w:szCs w:val="28"/>
        </w:rPr>
        <w:t>Был он только словом.</w:t>
      </w:r>
    </w:p>
    <w:p w:rsidR="00B85E56" w:rsidRPr="007900D9" w:rsidRDefault="00B85E56" w:rsidP="008C5C2B">
      <w:pPr>
        <w:rPr>
          <w:i/>
          <w:sz w:val="28"/>
          <w:szCs w:val="28"/>
        </w:rPr>
      </w:pPr>
      <w:r w:rsidRPr="007900D9">
        <w:rPr>
          <w:i/>
          <w:sz w:val="28"/>
          <w:szCs w:val="28"/>
        </w:rPr>
        <w:t xml:space="preserve">   Это слово – слово корень</w:t>
      </w:r>
    </w:p>
    <w:p w:rsidR="00B85E56" w:rsidRPr="007900D9" w:rsidRDefault="00B85E56" w:rsidP="008C5C2B">
      <w:pPr>
        <w:rPr>
          <w:i/>
          <w:sz w:val="28"/>
          <w:szCs w:val="28"/>
        </w:rPr>
      </w:pPr>
      <w:r w:rsidRPr="007900D9">
        <w:rPr>
          <w:i/>
          <w:sz w:val="28"/>
          <w:szCs w:val="28"/>
        </w:rPr>
        <w:t xml:space="preserve">   Разрастаться стало вскоре.</w:t>
      </w:r>
    </w:p>
    <w:p w:rsidR="00B85E56" w:rsidRPr="007900D9" w:rsidRDefault="00B85E56" w:rsidP="008C5C2B">
      <w:pPr>
        <w:rPr>
          <w:i/>
          <w:sz w:val="28"/>
          <w:szCs w:val="28"/>
        </w:rPr>
      </w:pPr>
      <w:r w:rsidRPr="007900D9">
        <w:rPr>
          <w:i/>
          <w:sz w:val="28"/>
          <w:szCs w:val="28"/>
        </w:rPr>
        <w:t xml:space="preserve">   И плоды нам принесло –</w:t>
      </w:r>
    </w:p>
    <w:p w:rsidR="00B85E56" w:rsidRPr="007900D9" w:rsidRDefault="00B85E56" w:rsidP="008C5C2B">
      <w:pPr>
        <w:rPr>
          <w:i/>
          <w:sz w:val="28"/>
          <w:szCs w:val="28"/>
        </w:rPr>
      </w:pPr>
      <w:r w:rsidRPr="007900D9">
        <w:rPr>
          <w:i/>
          <w:sz w:val="28"/>
          <w:szCs w:val="28"/>
        </w:rPr>
        <w:t xml:space="preserve">   Стало много новых слов.</w:t>
      </w:r>
    </w:p>
    <w:p w:rsidR="00B85E56" w:rsidRPr="007900D9" w:rsidRDefault="00B85E56" w:rsidP="008C5C2B">
      <w:pPr>
        <w:rPr>
          <w:i/>
          <w:sz w:val="28"/>
          <w:szCs w:val="28"/>
        </w:rPr>
      </w:pPr>
      <w:r w:rsidRPr="007900D9">
        <w:rPr>
          <w:i/>
          <w:sz w:val="28"/>
          <w:szCs w:val="28"/>
        </w:rPr>
        <w:t>Вот из сада вам рассада</w:t>
      </w:r>
    </w:p>
    <w:p w:rsidR="00B85E56" w:rsidRPr="007900D9" w:rsidRDefault="00B85E56" w:rsidP="008C5C2B">
      <w:pPr>
        <w:rPr>
          <w:i/>
          <w:sz w:val="28"/>
          <w:szCs w:val="28"/>
        </w:rPr>
      </w:pPr>
      <w:r w:rsidRPr="007900D9">
        <w:rPr>
          <w:i/>
          <w:sz w:val="28"/>
          <w:szCs w:val="28"/>
        </w:rPr>
        <w:t>Вот ещё посадки рядом.</w:t>
      </w:r>
    </w:p>
    <w:p w:rsidR="00B85E56" w:rsidRPr="007900D9" w:rsidRDefault="00B85E56" w:rsidP="008C5C2B">
      <w:pPr>
        <w:rPr>
          <w:i/>
          <w:sz w:val="28"/>
          <w:szCs w:val="28"/>
        </w:rPr>
      </w:pPr>
      <w:r w:rsidRPr="007900D9">
        <w:rPr>
          <w:i/>
          <w:sz w:val="28"/>
          <w:szCs w:val="28"/>
        </w:rPr>
        <w:t>А вот садовод. С ним садовник идёт.</w:t>
      </w:r>
    </w:p>
    <w:p w:rsidR="00B85E56" w:rsidRPr="007900D9" w:rsidRDefault="00B85E56" w:rsidP="008C5C2B">
      <w:pPr>
        <w:rPr>
          <w:i/>
          <w:sz w:val="28"/>
          <w:szCs w:val="28"/>
        </w:rPr>
      </w:pPr>
      <w:r w:rsidRPr="007900D9">
        <w:rPr>
          <w:i/>
          <w:sz w:val="28"/>
          <w:szCs w:val="28"/>
        </w:rPr>
        <w:t>Очень интересно гулять в саду словесном.</w:t>
      </w:r>
    </w:p>
    <w:p w:rsidR="00B85E56" w:rsidRDefault="00B85E56" w:rsidP="00E649A7">
      <w:pPr>
        <w:rPr>
          <w:sz w:val="28"/>
          <w:szCs w:val="28"/>
        </w:rPr>
      </w:pPr>
      <w:r>
        <w:rPr>
          <w:sz w:val="28"/>
          <w:szCs w:val="28"/>
        </w:rPr>
        <w:t>-Что за чудо-сад? (сад из слов)</w:t>
      </w:r>
    </w:p>
    <w:p w:rsidR="00B85E56" w:rsidRDefault="00B85E56" w:rsidP="00E649A7">
      <w:pPr>
        <w:rPr>
          <w:sz w:val="28"/>
          <w:szCs w:val="28"/>
        </w:rPr>
      </w:pPr>
      <w:r>
        <w:rPr>
          <w:sz w:val="28"/>
          <w:szCs w:val="28"/>
        </w:rPr>
        <w:t>-Что общего в словах вы заметили? (общая часть в словах)</w:t>
      </w:r>
    </w:p>
    <w:p w:rsidR="00B85E56" w:rsidRDefault="00B85E56" w:rsidP="00E649A7">
      <w:pPr>
        <w:rPr>
          <w:sz w:val="28"/>
          <w:szCs w:val="28"/>
        </w:rPr>
      </w:pPr>
      <w:r>
        <w:rPr>
          <w:sz w:val="28"/>
          <w:szCs w:val="28"/>
        </w:rPr>
        <w:t>-Как называется эта часть? (корень)</w:t>
      </w:r>
    </w:p>
    <w:p w:rsidR="00B85E56" w:rsidRDefault="00B85E56" w:rsidP="00E649A7">
      <w:pPr>
        <w:rPr>
          <w:sz w:val="28"/>
          <w:szCs w:val="28"/>
        </w:rPr>
      </w:pPr>
      <w:r>
        <w:rPr>
          <w:sz w:val="28"/>
          <w:szCs w:val="28"/>
        </w:rPr>
        <w:t>-Как называются слова в этом саду? (однокоренными или родственными)</w:t>
      </w:r>
    </w:p>
    <w:p w:rsidR="00B85E56" w:rsidRDefault="00B85E56" w:rsidP="00E649A7">
      <w:pPr>
        <w:rPr>
          <w:sz w:val="28"/>
          <w:szCs w:val="28"/>
        </w:rPr>
      </w:pPr>
      <w:r>
        <w:rPr>
          <w:sz w:val="28"/>
          <w:szCs w:val="28"/>
        </w:rPr>
        <w:t>-Назовите тему нашего урока. (Однокоренные или родственные слова).</w:t>
      </w:r>
    </w:p>
    <w:p w:rsidR="00B85E56" w:rsidRDefault="00B85E56" w:rsidP="00E649A7">
      <w:pPr>
        <w:rPr>
          <w:sz w:val="28"/>
          <w:szCs w:val="28"/>
        </w:rPr>
      </w:pPr>
    </w:p>
    <w:p w:rsidR="00B85E56" w:rsidRPr="004F6A08" w:rsidRDefault="00B85E56" w:rsidP="00E649A7">
      <w:pPr>
        <w:rPr>
          <w:b/>
          <w:sz w:val="28"/>
          <w:szCs w:val="28"/>
          <w:u w:val="single"/>
        </w:rPr>
      </w:pPr>
      <w:r w:rsidRPr="004F6A08">
        <w:rPr>
          <w:b/>
          <w:sz w:val="28"/>
          <w:szCs w:val="28"/>
          <w:u w:val="single"/>
        </w:rPr>
        <w:t>б) повторение правила по схеме</w:t>
      </w:r>
    </w:p>
    <w:p w:rsidR="00B85E56" w:rsidRPr="004F6A08" w:rsidRDefault="00B85E56" w:rsidP="00E649A7">
      <w:pPr>
        <w:rPr>
          <w:sz w:val="28"/>
          <w:szCs w:val="28"/>
          <w:u w:val="single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98.15pt;margin-top:11.7pt;width:271.5pt;height:112.55pt;z-index:251658240">
            <v:textbox style="mso-next-textbox:#_x0000_s1026">
              <w:txbxContent>
                <w:p w:rsidR="00B85E56" w:rsidRDefault="00B85E56">
                  <w:r>
                    <w:t xml:space="preserve">  Общая часть                                       Общее</w:t>
                  </w:r>
                </w:p>
                <w:p w:rsidR="00B85E56" w:rsidRDefault="00B85E56" w:rsidP="00B94FC7">
                  <w:r>
                    <w:t xml:space="preserve">(корень           )                                       смысловое                                                                </w:t>
                  </w:r>
                </w:p>
                <w:p w:rsidR="00B85E56" w:rsidRDefault="00B85E56" w:rsidP="00181B79">
                  <w:pPr>
                    <w:jc w:val="center"/>
                  </w:pPr>
                  <w:r>
                    <w:t xml:space="preserve">                                                            значение</w:t>
                  </w:r>
                </w:p>
                <w:p w:rsidR="00B85E56" w:rsidRDefault="00B85E56" w:rsidP="00181B79">
                  <w:pPr>
                    <w:jc w:val="center"/>
                  </w:pPr>
                </w:p>
                <w:p w:rsidR="00B85E56" w:rsidRDefault="00B85E56" w:rsidP="00181B79">
                  <w:pPr>
                    <w:jc w:val="center"/>
                  </w:pPr>
                  <w:r>
                    <w:t>Однокоренные</w:t>
                  </w:r>
                </w:p>
                <w:p w:rsidR="00B85E56" w:rsidRDefault="00B85E56" w:rsidP="00181B79">
                  <w:pPr>
                    <w:jc w:val="center"/>
                  </w:pPr>
                  <w:r>
                    <w:t>(родственные) слова</w:t>
                  </w:r>
                </w:p>
                <w:p w:rsidR="00B85E56" w:rsidRDefault="00B85E56" w:rsidP="00181B79">
                  <w:pPr>
                    <w:jc w:val="center"/>
                  </w:pPr>
                </w:p>
              </w:txbxContent>
            </v:textbox>
          </v:shape>
        </w:pict>
      </w:r>
    </w:p>
    <w:p w:rsidR="00B85E56" w:rsidRDefault="00B85E56" w:rsidP="00E649A7">
      <w:pPr>
        <w:rPr>
          <w:sz w:val="28"/>
          <w:szCs w:val="28"/>
        </w:rPr>
      </w:pPr>
    </w:p>
    <w:p w:rsidR="00B85E56" w:rsidRDefault="00B85E56" w:rsidP="00E649A7">
      <w:pPr>
        <w:rPr>
          <w:sz w:val="28"/>
          <w:szCs w:val="28"/>
        </w:rPr>
      </w:pPr>
      <w:r>
        <w:rPr>
          <w:noProof/>
        </w:rPr>
        <w:pict>
          <v:shapetype id="_x0000_t81" coordsize="21600,21600" o:spt="81" adj="5400,5400,2700,8100" path="m@0,l@0@3@2@3@2@1,,10800@2@4@2@5@0@5@0,21600@8,21600@8@5@9@5@9@4,21600,10800@9@1@9@3@8@3@8,xe">
            <v:stroke joinstyle="miter"/>
            <v:formulas>
              <v:f eqn="val #0"/>
              <v:f eqn="val #1"/>
              <v:f eqn="val #2"/>
              <v:f eqn="val #3"/>
              <v:f eqn="sum 21600 0 #1"/>
              <v:f eqn="sum 21600 0 #3"/>
              <v:f eqn="sum #0 21600 0"/>
              <v:f eqn="prod @6 1 2"/>
              <v:f eqn="sum 21600 0 #0"/>
              <v:f eqn="sum 21600 0 #2"/>
            </v:formulas>
            <v:path o:connecttype="custom" o:connectlocs="10800,0;0,10800;10800,21600;21600,10800" o:connectangles="270,180,90,0" textboxrect="@0,0,@8,21600"/>
            <v:handles>
              <v:h position="#0,topLeft" xrange="@2,10800"/>
              <v:h position="topLeft,#1" yrange="0,@3"/>
              <v:h position="#2,#3" xrange="0,@0" yrange="@1,10800"/>
            </v:handles>
          </v:shapetype>
          <v:shape id="_x0000_s1027" type="#_x0000_t81" style="position:absolute;margin-left:211.2pt;margin-top:8.65pt;width:39pt;height:15pt;z-index:251659264"/>
        </w:pict>
      </w:r>
      <w:r>
        <w:rPr>
          <w:noProof/>
        </w:rPr>
        <w:pict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1028" type="#_x0000_t19" style="position:absolute;margin-left:152.9pt;margin-top:1.25pt;width:15.45pt;height:13.4pt;rotation:-2742770fd;z-index:251660288"/>
        </w:pict>
      </w:r>
    </w:p>
    <w:p w:rsidR="00B85E56" w:rsidRDefault="00B85E56" w:rsidP="00E649A7">
      <w:pPr>
        <w:rPr>
          <w:sz w:val="28"/>
          <w:szCs w:val="28"/>
        </w:rPr>
      </w:pPr>
    </w:p>
    <w:p w:rsidR="00B85E56" w:rsidRDefault="00B85E56" w:rsidP="00E649A7">
      <w:pPr>
        <w:rPr>
          <w:sz w:val="28"/>
          <w:szCs w:val="28"/>
        </w:rPr>
      </w:pPr>
    </w:p>
    <w:p w:rsidR="00B85E56" w:rsidRDefault="00B85E56" w:rsidP="00E649A7">
      <w:pPr>
        <w:rPr>
          <w:sz w:val="28"/>
          <w:szCs w:val="28"/>
        </w:rPr>
      </w:pPr>
    </w:p>
    <w:p w:rsidR="00B85E56" w:rsidRDefault="00B85E56" w:rsidP="00E649A7">
      <w:pPr>
        <w:rPr>
          <w:sz w:val="28"/>
          <w:szCs w:val="28"/>
        </w:rPr>
      </w:pPr>
    </w:p>
    <w:p w:rsidR="00B85E56" w:rsidRDefault="00B85E56" w:rsidP="00E649A7">
      <w:pPr>
        <w:rPr>
          <w:sz w:val="28"/>
          <w:szCs w:val="28"/>
        </w:rPr>
      </w:pPr>
    </w:p>
    <w:p w:rsidR="00B85E56" w:rsidRDefault="00B85E56" w:rsidP="00E649A7">
      <w:pPr>
        <w:rPr>
          <w:sz w:val="28"/>
          <w:szCs w:val="28"/>
        </w:rPr>
      </w:pPr>
      <w:r>
        <w:rPr>
          <w:sz w:val="28"/>
          <w:szCs w:val="28"/>
        </w:rPr>
        <w:t>Однокоренные (родственные) слова имеют общую часть (корень) и общее смысловое значение.</w:t>
      </w:r>
    </w:p>
    <w:p w:rsidR="00B85E56" w:rsidRDefault="00B85E56" w:rsidP="00E649A7">
      <w:pPr>
        <w:rPr>
          <w:sz w:val="28"/>
          <w:szCs w:val="28"/>
        </w:rPr>
      </w:pPr>
    </w:p>
    <w:p w:rsidR="00B85E56" w:rsidRPr="004F6A08" w:rsidRDefault="00B85E56" w:rsidP="00E649A7">
      <w:pPr>
        <w:rPr>
          <w:b/>
          <w:sz w:val="28"/>
          <w:szCs w:val="28"/>
          <w:u w:val="single"/>
        </w:rPr>
      </w:pPr>
      <w:r w:rsidRPr="004F6A08">
        <w:rPr>
          <w:b/>
          <w:sz w:val="28"/>
          <w:szCs w:val="28"/>
          <w:u w:val="single"/>
        </w:rPr>
        <w:t>в)</w:t>
      </w:r>
      <w:r>
        <w:rPr>
          <w:b/>
          <w:sz w:val="28"/>
          <w:szCs w:val="28"/>
          <w:u w:val="single"/>
        </w:rPr>
        <w:t xml:space="preserve"> </w:t>
      </w:r>
      <w:r w:rsidRPr="004F6A08">
        <w:rPr>
          <w:b/>
          <w:sz w:val="28"/>
          <w:szCs w:val="28"/>
          <w:u w:val="single"/>
        </w:rPr>
        <w:t>упражнения для закрепления и повторения</w:t>
      </w:r>
    </w:p>
    <w:p w:rsidR="00B85E56" w:rsidRDefault="00B85E56" w:rsidP="00E649A7">
      <w:pPr>
        <w:rPr>
          <w:sz w:val="28"/>
          <w:szCs w:val="28"/>
        </w:rPr>
      </w:pPr>
      <w:r>
        <w:rPr>
          <w:sz w:val="28"/>
          <w:szCs w:val="28"/>
        </w:rPr>
        <w:t>-Давайте придумаем новые слова в корнем -сад- и запишем на доске и в тетради, выделим корень, докажем, что слова однокоренные (по очереди  у доски, остальные в тетрадях).</w:t>
      </w:r>
    </w:p>
    <w:p w:rsidR="00B85E56" w:rsidRPr="004F6A08" w:rsidRDefault="00B85E56" w:rsidP="00E649A7">
      <w:pPr>
        <w:rPr>
          <w:i/>
          <w:sz w:val="28"/>
          <w:szCs w:val="28"/>
        </w:rPr>
      </w:pPr>
      <w:r>
        <w:rPr>
          <w:i/>
          <w:sz w:val="28"/>
          <w:szCs w:val="28"/>
        </w:rPr>
        <w:t>Сад – садик – садовый  – садов</w:t>
      </w:r>
      <w:r w:rsidRPr="004F6A08">
        <w:rPr>
          <w:i/>
          <w:sz w:val="28"/>
          <w:szCs w:val="28"/>
        </w:rPr>
        <w:t>ник –</w:t>
      </w:r>
      <w:r>
        <w:rPr>
          <w:i/>
          <w:sz w:val="28"/>
          <w:szCs w:val="28"/>
        </w:rPr>
        <w:t xml:space="preserve"> садовод - </w:t>
      </w:r>
      <w:r w:rsidRPr="004F6A08">
        <w:rPr>
          <w:i/>
          <w:sz w:val="28"/>
          <w:szCs w:val="28"/>
        </w:rPr>
        <w:t xml:space="preserve"> посадит – посадки – рассада.</w:t>
      </w:r>
    </w:p>
    <w:p w:rsidR="00B85E56" w:rsidRDefault="00B85E56" w:rsidP="00E649A7">
      <w:pPr>
        <w:rPr>
          <w:sz w:val="28"/>
          <w:szCs w:val="28"/>
        </w:rPr>
      </w:pPr>
    </w:p>
    <w:p w:rsidR="00B85E56" w:rsidRPr="004F6A08" w:rsidRDefault="00B85E56" w:rsidP="00E649A7">
      <w:pPr>
        <w:rPr>
          <w:b/>
          <w:sz w:val="28"/>
          <w:szCs w:val="28"/>
          <w:u w:val="single"/>
        </w:rPr>
      </w:pPr>
      <w:r w:rsidRPr="004F6A08">
        <w:rPr>
          <w:b/>
          <w:sz w:val="28"/>
          <w:szCs w:val="28"/>
          <w:u w:val="single"/>
        </w:rPr>
        <w:t>г) работа по учебнику (с.65 № 142)</w:t>
      </w:r>
      <w:r>
        <w:rPr>
          <w:b/>
          <w:sz w:val="28"/>
          <w:szCs w:val="28"/>
          <w:u w:val="single"/>
        </w:rPr>
        <w:t xml:space="preserve">  </w:t>
      </w:r>
    </w:p>
    <w:p w:rsidR="00B85E56" w:rsidRDefault="00B85E56" w:rsidP="00E649A7">
      <w:pPr>
        <w:rPr>
          <w:sz w:val="28"/>
          <w:szCs w:val="28"/>
        </w:rPr>
      </w:pPr>
      <w:r>
        <w:rPr>
          <w:sz w:val="28"/>
          <w:szCs w:val="28"/>
        </w:rPr>
        <w:t>–Наш ветерок продолжает свой путь, он отправляется на с.65 нашего учебника в упражнение № 142.</w:t>
      </w:r>
    </w:p>
    <w:p w:rsidR="00B85E56" w:rsidRDefault="00B85E56" w:rsidP="006A1A07">
      <w:pPr>
        <w:rPr>
          <w:sz w:val="28"/>
          <w:szCs w:val="28"/>
        </w:rPr>
      </w:pPr>
      <w:r>
        <w:rPr>
          <w:sz w:val="28"/>
          <w:szCs w:val="28"/>
        </w:rPr>
        <w:t>3 ученика работают у доски, остальные в тетрадях по рядам (выделяют корень, находят лишнее слово, дописывают ещё одно слово, обозначают части речи;  проверяют по очереди у доски).</w:t>
      </w:r>
    </w:p>
    <w:p w:rsidR="00B85E56" w:rsidRDefault="00B85E56" w:rsidP="006A1A07">
      <w:pPr>
        <w:rPr>
          <w:sz w:val="28"/>
          <w:szCs w:val="28"/>
        </w:rPr>
      </w:pPr>
      <w:r>
        <w:rPr>
          <w:sz w:val="28"/>
          <w:szCs w:val="28"/>
        </w:rPr>
        <w:t>- Оценим работу ребят.</w:t>
      </w:r>
    </w:p>
    <w:p w:rsidR="00B85E56" w:rsidRDefault="00B85E56" w:rsidP="006A1A07">
      <w:pPr>
        <w:rPr>
          <w:sz w:val="28"/>
          <w:szCs w:val="28"/>
        </w:rPr>
      </w:pPr>
    </w:p>
    <w:p w:rsidR="00B85E56" w:rsidRPr="004F6A08" w:rsidRDefault="00B85E56" w:rsidP="006A1A07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д) ф</w:t>
      </w:r>
      <w:r w:rsidRPr="004F6A08">
        <w:rPr>
          <w:b/>
          <w:sz w:val="28"/>
          <w:szCs w:val="28"/>
          <w:u w:val="single"/>
        </w:rPr>
        <w:t>изминутка</w:t>
      </w:r>
      <w:r>
        <w:rPr>
          <w:b/>
          <w:sz w:val="28"/>
          <w:szCs w:val="28"/>
          <w:u w:val="single"/>
        </w:rPr>
        <w:t xml:space="preserve">  </w:t>
      </w:r>
    </w:p>
    <w:p w:rsidR="00B85E56" w:rsidRPr="006A1A07" w:rsidRDefault="00B85E56" w:rsidP="006A1A07">
      <w:pPr>
        <w:pStyle w:val="NormalWeb"/>
        <w:rPr>
          <w:color w:val="000000"/>
          <w:sz w:val="28"/>
          <w:szCs w:val="28"/>
        </w:rPr>
      </w:pPr>
      <w:r w:rsidRPr="006A1A07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-</w:t>
      </w:r>
      <w:r w:rsidRPr="006A1A07">
        <w:rPr>
          <w:color w:val="000000"/>
          <w:sz w:val="28"/>
          <w:szCs w:val="28"/>
        </w:rPr>
        <w:t>Если вы услышали пару однокоренных с</w:t>
      </w:r>
      <w:r>
        <w:rPr>
          <w:color w:val="000000"/>
          <w:sz w:val="28"/>
          <w:szCs w:val="28"/>
        </w:rPr>
        <w:t xml:space="preserve">лов, то хлопаете в ладоши. Если </w:t>
      </w:r>
      <w:r w:rsidRPr="006A1A07">
        <w:rPr>
          <w:color w:val="000000"/>
          <w:sz w:val="28"/>
          <w:szCs w:val="28"/>
        </w:rPr>
        <w:t>пару слов, которые не являются однокоренными, вы приседаете.</w:t>
      </w:r>
    </w:p>
    <w:p w:rsidR="00B85E56" w:rsidRPr="006A1A07" w:rsidRDefault="00B85E56" w:rsidP="006A1A07">
      <w:pPr>
        <w:pStyle w:val="NormalWeb"/>
        <w:rPr>
          <w:color w:val="000000"/>
          <w:sz w:val="28"/>
          <w:szCs w:val="28"/>
        </w:rPr>
      </w:pPr>
      <w:r w:rsidRPr="006A1A07">
        <w:rPr>
          <w:color w:val="000000"/>
          <w:sz w:val="28"/>
          <w:szCs w:val="28"/>
        </w:rPr>
        <w:t> </w:t>
      </w:r>
    </w:p>
    <w:p w:rsidR="00B85E56" w:rsidRPr="006A1A07" w:rsidRDefault="00B85E56" w:rsidP="006A1A07">
      <w:pPr>
        <w:pStyle w:val="NormalWeb"/>
        <w:jc w:val="both"/>
        <w:rPr>
          <w:color w:val="000000"/>
          <w:sz w:val="28"/>
          <w:szCs w:val="28"/>
        </w:rPr>
      </w:pPr>
      <w:r w:rsidRPr="006A1A07">
        <w:rPr>
          <w:i/>
          <w:color w:val="000000"/>
          <w:sz w:val="28"/>
          <w:szCs w:val="28"/>
        </w:rPr>
        <w:t>Лес</w:t>
      </w:r>
      <w:r>
        <w:rPr>
          <w:i/>
          <w:color w:val="000000"/>
          <w:sz w:val="28"/>
          <w:szCs w:val="28"/>
        </w:rPr>
        <w:t xml:space="preserve"> </w:t>
      </w:r>
      <w:r w:rsidRPr="006A1A07">
        <w:rPr>
          <w:i/>
          <w:color w:val="000000"/>
          <w:sz w:val="28"/>
          <w:szCs w:val="28"/>
        </w:rPr>
        <w:t xml:space="preserve">- лесник, река – ручей, стена </w:t>
      </w:r>
      <w:r>
        <w:rPr>
          <w:i/>
          <w:color w:val="000000"/>
          <w:sz w:val="28"/>
          <w:szCs w:val="28"/>
        </w:rPr>
        <w:t xml:space="preserve">- </w:t>
      </w:r>
      <w:r w:rsidRPr="006A1A07">
        <w:rPr>
          <w:i/>
          <w:color w:val="000000"/>
          <w:sz w:val="28"/>
          <w:szCs w:val="28"/>
        </w:rPr>
        <w:t>потолок, кот -  котик, сад – садовый, дом – домашний, дом – дым</w:t>
      </w:r>
      <w:r>
        <w:rPr>
          <w:i/>
          <w:color w:val="000000"/>
          <w:sz w:val="28"/>
          <w:szCs w:val="28"/>
        </w:rPr>
        <w:t>, желток – жёлтый, вода – водичка, хлеб – батон, ветер – ветка</w:t>
      </w:r>
      <w:r w:rsidRPr="006A1A07">
        <w:rPr>
          <w:color w:val="000000"/>
          <w:sz w:val="28"/>
          <w:szCs w:val="28"/>
        </w:rPr>
        <w:t>.</w:t>
      </w:r>
    </w:p>
    <w:p w:rsidR="00B85E56" w:rsidRPr="006A1A07" w:rsidRDefault="00B85E56" w:rsidP="006A1A07">
      <w:pPr>
        <w:pStyle w:val="NormalWeb"/>
        <w:jc w:val="center"/>
        <w:rPr>
          <w:color w:val="000000"/>
          <w:sz w:val="28"/>
          <w:szCs w:val="28"/>
        </w:rPr>
      </w:pPr>
      <w:r w:rsidRPr="006A1A07">
        <w:rPr>
          <w:color w:val="000000"/>
          <w:sz w:val="28"/>
          <w:szCs w:val="28"/>
        </w:rPr>
        <w:t> </w:t>
      </w:r>
    </w:p>
    <w:p w:rsidR="00B85E56" w:rsidRPr="004F6A08" w:rsidRDefault="00B85E56" w:rsidP="006B3415">
      <w:pPr>
        <w:pStyle w:val="NormalWeb"/>
        <w:jc w:val="both"/>
        <w:rPr>
          <w:b/>
          <w:color w:val="000000"/>
          <w:sz w:val="28"/>
          <w:szCs w:val="28"/>
          <w:u w:val="single"/>
        </w:rPr>
      </w:pPr>
      <w:r w:rsidRPr="004F6A08">
        <w:rPr>
          <w:b/>
          <w:sz w:val="28"/>
          <w:szCs w:val="28"/>
          <w:u w:val="single"/>
        </w:rPr>
        <w:t>е)</w:t>
      </w:r>
      <w:r w:rsidRPr="004F6A08">
        <w:rPr>
          <w:rFonts w:ascii="Verdana" w:hAnsi="Verdana"/>
          <w:b/>
          <w:color w:val="000000"/>
          <w:u w:val="single"/>
        </w:rPr>
        <w:t xml:space="preserve"> </w:t>
      </w:r>
      <w:r>
        <w:rPr>
          <w:b/>
          <w:color w:val="000000"/>
          <w:sz w:val="28"/>
          <w:szCs w:val="28"/>
          <w:u w:val="single"/>
        </w:rPr>
        <w:t>и</w:t>
      </w:r>
      <w:r w:rsidRPr="004F6A08">
        <w:rPr>
          <w:b/>
          <w:color w:val="000000"/>
          <w:sz w:val="28"/>
          <w:szCs w:val="28"/>
          <w:u w:val="single"/>
        </w:rPr>
        <w:t>гра «Чья не встретилась семья?»</w:t>
      </w:r>
      <w:r>
        <w:rPr>
          <w:b/>
          <w:color w:val="000000"/>
          <w:sz w:val="28"/>
          <w:szCs w:val="28"/>
          <w:u w:val="single"/>
        </w:rPr>
        <w:t xml:space="preserve">  </w:t>
      </w:r>
    </w:p>
    <w:p w:rsidR="00B85E56" w:rsidRDefault="00B85E56" w:rsidP="006B3415">
      <w:pPr>
        <w:pStyle w:val="NormalWeb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B22ED7">
        <w:rPr>
          <w:color w:val="000000"/>
          <w:sz w:val="28"/>
          <w:szCs w:val="28"/>
        </w:rPr>
        <w:t>Ветерок продолжил свой путь и заглянул на лесную поляну</w:t>
      </w:r>
      <w:r>
        <w:rPr>
          <w:color w:val="000000"/>
          <w:sz w:val="28"/>
          <w:szCs w:val="28"/>
        </w:rPr>
        <w:t>. Он решил поиграть со зверями и перепутал их. Помогите родителям найти своих детишек.</w:t>
      </w:r>
    </w:p>
    <w:p w:rsidR="00B85E56" w:rsidRPr="006B3415" w:rsidRDefault="00B85E56" w:rsidP="006B3415">
      <w:pPr>
        <w:pStyle w:val="NormalWeb"/>
        <w:jc w:val="both"/>
        <w:rPr>
          <w:color w:val="000000"/>
          <w:sz w:val="28"/>
          <w:szCs w:val="28"/>
        </w:rPr>
      </w:pPr>
      <w:r w:rsidRPr="006B3415">
        <w:rPr>
          <w:color w:val="000000"/>
          <w:sz w:val="28"/>
          <w:szCs w:val="28"/>
        </w:rPr>
        <w:t xml:space="preserve">     На лесной полянке</w:t>
      </w:r>
    </w:p>
    <w:p w:rsidR="00B85E56" w:rsidRPr="006B3415" w:rsidRDefault="00B85E56" w:rsidP="006B3415">
      <w:pPr>
        <w:pStyle w:val="NormalWeb"/>
        <w:jc w:val="both"/>
        <w:rPr>
          <w:color w:val="000000"/>
          <w:sz w:val="28"/>
          <w:szCs w:val="28"/>
        </w:rPr>
      </w:pPr>
      <w:r w:rsidRPr="006B3415">
        <w:rPr>
          <w:color w:val="000000"/>
          <w:sz w:val="28"/>
          <w:szCs w:val="28"/>
        </w:rPr>
        <w:t xml:space="preserve">     Летом, спозаранку</w:t>
      </w:r>
    </w:p>
    <w:p w:rsidR="00B85E56" w:rsidRPr="006B3415" w:rsidRDefault="00B85E56" w:rsidP="006B3415">
      <w:pPr>
        <w:pStyle w:val="NormalWeb"/>
        <w:jc w:val="both"/>
        <w:rPr>
          <w:color w:val="000000"/>
          <w:sz w:val="28"/>
          <w:szCs w:val="28"/>
        </w:rPr>
      </w:pPr>
      <w:r w:rsidRPr="006B3415">
        <w:rPr>
          <w:color w:val="000000"/>
          <w:sz w:val="28"/>
          <w:szCs w:val="28"/>
        </w:rPr>
        <w:t xml:space="preserve">    </w:t>
      </w:r>
      <w:r>
        <w:rPr>
          <w:color w:val="000000"/>
          <w:sz w:val="28"/>
          <w:szCs w:val="28"/>
        </w:rPr>
        <w:t xml:space="preserve"> </w:t>
      </w:r>
      <w:r w:rsidRPr="006B3415">
        <w:rPr>
          <w:color w:val="000000"/>
          <w:sz w:val="28"/>
          <w:szCs w:val="28"/>
        </w:rPr>
        <w:t xml:space="preserve">Собрался лесной народ – </w:t>
      </w:r>
    </w:p>
    <w:p w:rsidR="00B85E56" w:rsidRPr="006B3415" w:rsidRDefault="00B85E56" w:rsidP="006B3415">
      <w:pPr>
        <w:pStyle w:val="NormalWeb"/>
        <w:jc w:val="both"/>
        <w:rPr>
          <w:color w:val="000000"/>
          <w:sz w:val="28"/>
          <w:szCs w:val="28"/>
        </w:rPr>
      </w:pPr>
      <w:r w:rsidRPr="006B3415">
        <w:rPr>
          <w:color w:val="000000"/>
          <w:sz w:val="28"/>
          <w:szCs w:val="28"/>
        </w:rPr>
        <w:t xml:space="preserve">    </w:t>
      </w:r>
      <w:r>
        <w:rPr>
          <w:color w:val="000000"/>
          <w:sz w:val="28"/>
          <w:szCs w:val="28"/>
        </w:rPr>
        <w:t xml:space="preserve"> </w:t>
      </w:r>
      <w:r w:rsidRPr="006B3415">
        <w:rPr>
          <w:color w:val="000000"/>
          <w:sz w:val="28"/>
          <w:szCs w:val="28"/>
        </w:rPr>
        <w:t>Все водили хоровод.</w:t>
      </w:r>
    </w:p>
    <w:p w:rsidR="00B85E56" w:rsidRPr="006B3415" w:rsidRDefault="00B85E56" w:rsidP="006B3415">
      <w:pPr>
        <w:pStyle w:val="NormalWeb"/>
        <w:jc w:val="both"/>
        <w:rPr>
          <w:color w:val="000000"/>
          <w:sz w:val="28"/>
          <w:szCs w:val="28"/>
        </w:rPr>
      </w:pPr>
      <w:r w:rsidRPr="006B3415">
        <w:rPr>
          <w:color w:val="000000"/>
          <w:sz w:val="28"/>
          <w:szCs w:val="28"/>
        </w:rPr>
        <w:t xml:space="preserve">    </w:t>
      </w:r>
      <w:r>
        <w:rPr>
          <w:color w:val="000000"/>
          <w:sz w:val="28"/>
          <w:szCs w:val="28"/>
        </w:rPr>
        <w:t xml:space="preserve"> </w:t>
      </w:r>
      <w:r w:rsidRPr="006B3415">
        <w:rPr>
          <w:color w:val="000000"/>
          <w:sz w:val="28"/>
          <w:szCs w:val="28"/>
        </w:rPr>
        <w:t>Перепуталась родня,</w:t>
      </w:r>
    </w:p>
    <w:p w:rsidR="00B85E56" w:rsidRPr="006B3415" w:rsidRDefault="00B85E56" w:rsidP="006B3415">
      <w:pPr>
        <w:pStyle w:val="NormalWeb"/>
        <w:jc w:val="both"/>
        <w:rPr>
          <w:color w:val="000000"/>
          <w:sz w:val="28"/>
          <w:szCs w:val="28"/>
        </w:rPr>
      </w:pPr>
      <w:r w:rsidRPr="006B3415">
        <w:rPr>
          <w:color w:val="000000"/>
          <w:sz w:val="28"/>
          <w:szCs w:val="28"/>
        </w:rPr>
        <w:t xml:space="preserve">    </w:t>
      </w:r>
      <w:r>
        <w:rPr>
          <w:color w:val="000000"/>
          <w:sz w:val="28"/>
          <w:szCs w:val="28"/>
        </w:rPr>
        <w:t xml:space="preserve"> </w:t>
      </w:r>
      <w:r w:rsidRPr="006B3415">
        <w:rPr>
          <w:color w:val="000000"/>
          <w:sz w:val="28"/>
          <w:szCs w:val="28"/>
        </w:rPr>
        <w:t>Не поймут, где, чья семья.</w:t>
      </w:r>
    </w:p>
    <w:p w:rsidR="00B85E56" w:rsidRPr="006B3415" w:rsidRDefault="00B85E56" w:rsidP="006B3415">
      <w:pPr>
        <w:pStyle w:val="NormalWeb"/>
        <w:jc w:val="both"/>
        <w:rPr>
          <w:color w:val="000000"/>
          <w:sz w:val="28"/>
          <w:szCs w:val="28"/>
        </w:rPr>
      </w:pPr>
      <w:r w:rsidRPr="006B3415">
        <w:rPr>
          <w:color w:val="000000"/>
          <w:sz w:val="28"/>
          <w:szCs w:val="28"/>
        </w:rPr>
        <w:t xml:space="preserve">    </w:t>
      </w:r>
      <w:r>
        <w:rPr>
          <w:color w:val="000000"/>
          <w:sz w:val="28"/>
          <w:szCs w:val="28"/>
        </w:rPr>
        <w:t xml:space="preserve"> </w:t>
      </w:r>
      <w:r w:rsidRPr="006B3415">
        <w:rPr>
          <w:color w:val="000000"/>
          <w:sz w:val="28"/>
          <w:szCs w:val="28"/>
        </w:rPr>
        <w:t>Долго вёлся разговор,</w:t>
      </w:r>
    </w:p>
    <w:p w:rsidR="00B85E56" w:rsidRPr="006B3415" w:rsidRDefault="00B85E56" w:rsidP="006B3415">
      <w:pPr>
        <w:pStyle w:val="NormalWeb"/>
        <w:jc w:val="both"/>
        <w:rPr>
          <w:color w:val="000000"/>
          <w:sz w:val="28"/>
          <w:szCs w:val="28"/>
        </w:rPr>
      </w:pPr>
      <w:r w:rsidRPr="006B3415">
        <w:rPr>
          <w:color w:val="000000"/>
          <w:sz w:val="28"/>
          <w:szCs w:val="28"/>
        </w:rPr>
        <w:t xml:space="preserve">     Разгорелся даже спор!</w:t>
      </w:r>
    </w:p>
    <w:p w:rsidR="00B85E56" w:rsidRPr="006B3415" w:rsidRDefault="00B85E56" w:rsidP="006B3415">
      <w:pPr>
        <w:pStyle w:val="NormalWeb"/>
        <w:jc w:val="both"/>
        <w:rPr>
          <w:color w:val="000000"/>
          <w:sz w:val="28"/>
          <w:szCs w:val="28"/>
        </w:rPr>
      </w:pPr>
      <w:r w:rsidRPr="006B3415">
        <w:rPr>
          <w:color w:val="000000"/>
          <w:sz w:val="28"/>
          <w:szCs w:val="28"/>
        </w:rPr>
        <w:t xml:space="preserve">     Тут сова на ветку села,</w:t>
      </w:r>
    </w:p>
    <w:p w:rsidR="00B85E56" w:rsidRPr="006B3415" w:rsidRDefault="00B85E56" w:rsidP="006B3415">
      <w:pPr>
        <w:pStyle w:val="NormalWeb"/>
        <w:jc w:val="both"/>
        <w:rPr>
          <w:color w:val="000000"/>
          <w:sz w:val="28"/>
          <w:szCs w:val="28"/>
        </w:rPr>
      </w:pPr>
      <w:r w:rsidRPr="006B3415">
        <w:rPr>
          <w:color w:val="000000"/>
          <w:sz w:val="28"/>
          <w:szCs w:val="28"/>
        </w:rPr>
        <w:t xml:space="preserve">     Всем молчать она велела</w:t>
      </w:r>
    </w:p>
    <w:p w:rsidR="00B85E56" w:rsidRPr="006B3415" w:rsidRDefault="00B85E56" w:rsidP="006B3415">
      <w:pPr>
        <w:pStyle w:val="NormalWeb"/>
        <w:jc w:val="both"/>
        <w:rPr>
          <w:color w:val="000000"/>
          <w:sz w:val="28"/>
          <w:szCs w:val="28"/>
        </w:rPr>
      </w:pPr>
      <w:r w:rsidRPr="006B3415">
        <w:rPr>
          <w:color w:val="000000"/>
          <w:sz w:val="28"/>
          <w:szCs w:val="28"/>
        </w:rPr>
        <w:t xml:space="preserve">     И сказала: « Я, друзья,</w:t>
      </w:r>
    </w:p>
    <w:p w:rsidR="00B85E56" w:rsidRPr="006B3415" w:rsidRDefault="00B85E56" w:rsidP="006B3415">
      <w:pPr>
        <w:pStyle w:val="NormalWeb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Расскажу, где,</w:t>
      </w:r>
      <w:r w:rsidRPr="006B3415">
        <w:rPr>
          <w:color w:val="000000"/>
          <w:sz w:val="28"/>
          <w:szCs w:val="28"/>
        </w:rPr>
        <w:t xml:space="preserve"> чья семья. </w:t>
      </w:r>
    </w:p>
    <w:p w:rsidR="00B85E56" w:rsidRPr="006B3415" w:rsidRDefault="00B85E56" w:rsidP="006B3415">
      <w:pPr>
        <w:pStyle w:val="NormalWeb"/>
        <w:jc w:val="both"/>
        <w:rPr>
          <w:color w:val="000000"/>
          <w:sz w:val="28"/>
          <w:szCs w:val="28"/>
        </w:rPr>
      </w:pPr>
      <w:r w:rsidRPr="006B3415">
        <w:rPr>
          <w:color w:val="000000"/>
          <w:sz w:val="28"/>
          <w:szCs w:val="28"/>
        </w:rPr>
        <w:t xml:space="preserve">    </w:t>
      </w:r>
      <w:r>
        <w:rPr>
          <w:color w:val="000000"/>
          <w:sz w:val="28"/>
          <w:szCs w:val="28"/>
        </w:rPr>
        <w:t xml:space="preserve"> </w:t>
      </w:r>
      <w:r>
        <w:rPr>
          <w:i/>
          <w:color w:val="000000"/>
          <w:sz w:val="28"/>
          <w:szCs w:val="28"/>
        </w:rPr>
        <w:t>Ёж, ежонок и е</w:t>
      </w:r>
      <w:r w:rsidRPr="006B3415">
        <w:rPr>
          <w:i/>
          <w:color w:val="000000"/>
          <w:sz w:val="28"/>
          <w:szCs w:val="28"/>
        </w:rPr>
        <w:t>жиха,</w:t>
      </w:r>
    </w:p>
    <w:p w:rsidR="00B85E56" w:rsidRPr="006B3415" w:rsidRDefault="00B85E56" w:rsidP="006B3415">
      <w:pPr>
        <w:pStyle w:val="NormalWeb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     </w:t>
      </w:r>
      <w:r w:rsidRPr="006B3415">
        <w:rPr>
          <w:i/>
          <w:color w:val="000000"/>
          <w:sz w:val="28"/>
          <w:szCs w:val="28"/>
        </w:rPr>
        <w:t>Слон, слонёнок и слониха,</w:t>
      </w:r>
    </w:p>
    <w:p w:rsidR="00B85E56" w:rsidRPr="006B3415" w:rsidRDefault="00B85E56" w:rsidP="006B3415">
      <w:pPr>
        <w:pStyle w:val="NormalWeb"/>
        <w:jc w:val="both"/>
        <w:rPr>
          <w:color w:val="000000"/>
          <w:sz w:val="28"/>
          <w:szCs w:val="28"/>
        </w:rPr>
      </w:pPr>
      <w:r w:rsidRPr="006B3415">
        <w:rPr>
          <w:i/>
          <w:color w:val="000000"/>
          <w:sz w:val="28"/>
          <w:szCs w:val="28"/>
        </w:rPr>
        <w:t xml:space="preserve">  </w:t>
      </w:r>
      <w:r>
        <w:rPr>
          <w:i/>
          <w:color w:val="000000"/>
          <w:sz w:val="28"/>
          <w:szCs w:val="28"/>
        </w:rPr>
        <w:t xml:space="preserve">   </w:t>
      </w:r>
      <w:r w:rsidRPr="006B3415">
        <w:rPr>
          <w:i/>
          <w:color w:val="000000"/>
          <w:sz w:val="28"/>
          <w:szCs w:val="28"/>
        </w:rPr>
        <w:t>Лис, лисёнок и лисица,</w:t>
      </w:r>
    </w:p>
    <w:p w:rsidR="00B85E56" w:rsidRPr="006B3415" w:rsidRDefault="00B85E56" w:rsidP="006B3415">
      <w:pPr>
        <w:pStyle w:val="NormalWeb"/>
        <w:jc w:val="both"/>
        <w:rPr>
          <w:color w:val="000000"/>
          <w:sz w:val="28"/>
          <w:szCs w:val="28"/>
        </w:rPr>
      </w:pPr>
      <w:r w:rsidRPr="006B3415">
        <w:rPr>
          <w:i/>
          <w:color w:val="000000"/>
          <w:sz w:val="28"/>
          <w:szCs w:val="28"/>
        </w:rPr>
        <w:t xml:space="preserve">   </w:t>
      </w:r>
      <w:r>
        <w:rPr>
          <w:i/>
          <w:color w:val="000000"/>
          <w:sz w:val="28"/>
          <w:szCs w:val="28"/>
        </w:rPr>
        <w:t xml:space="preserve"> </w:t>
      </w:r>
      <w:r w:rsidRPr="006B3415">
        <w:rPr>
          <w:i/>
          <w:color w:val="000000"/>
          <w:sz w:val="28"/>
          <w:szCs w:val="28"/>
        </w:rPr>
        <w:t xml:space="preserve"> Гусь, гусёнок, гусеница»</w:t>
      </w:r>
    </w:p>
    <w:p w:rsidR="00B85E56" w:rsidRPr="006B3415" w:rsidRDefault="00B85E56" w:rsidP="006B3415">
      <w:pPr>
        <w:pStyle w:val="NormalWeb"/>
        <w:jc w:val="both"/>
        <w:rPr>
          <w:color w:val="000000"/>
          <w:sz w:val="28"/>
          <w:szCs w:val="28"/>
        </w:rPr>
      </w:pPr>
      <w:r w:rsidRPr="006B3415">
        <w:rPr>
          <w:color w:val="000000"/>
          <w:sz w:val="28"/>
          <w:szCs w:val="28"/>
        </w:rPr>
        <w:t xml:space="preserve">   </w:t>
      </w:r>
      <w:r>
        <w:rPr>
          <w:color w:val="000000"/>
          <w:sz w:val="28"/>
          <w:szCs w:val="28"/>
        </w:rPr>
        <w:t xml:space="preserve">  </w:t>
      </w:r>
      <w:r w:rsidRPr="006B3415">
        <w:rPr>
          <w:color w:val="000000"/>
          <w:sz w:val="28"/>
          <w:szCs w:val="28"/>
        </w:rPr>
        <w:t>Молодец, сова, умна,</w:t>
      </w:r>
    </w:p>
    <w:p w:rsidR="00B85E56" w:rsidRPr="006B3415" w:rsidRDefault="00B85E56" w:rsidP="006B3415">
      <w:pPr>
        <w:pStyle w:val="NormalWeb"/>
        <w:jc w:val="both"/>
        <w:rPr>
          <w:color w:val="000000"/>
          <w:sz w:val="28"/>
          <w:szCs w:val="28"/>
        </w:rPr>
      </w:pPr>
      <w:r w:rsidRPr="006B3415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  </w:t>
      </w:r>
      <w:r w:rsidRPr="006B3415">
        <w:rPr>
          <w:color w:val="000000"/>
          <w:sz w:val="28"/>
          <w:szCs w:val="28"/>
        </w:rPr>
        <w:t xml:space="preserve"> Но ошиблась и она.</w:t>
      </w:r>
    </w:p>
    <w:p w:rsidR="00B85E56" w:rsidRPr="006B3415" w:rsidRDefault="00B85E56" w:rsidP="006B3415">
      <w:pPr>
        <w:pStyle w:val="NormalWeb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Догадайтесь же, друзья</w:t>
      </w:r>
      <w:r w:rsidRPr="006B3415">
        <w:rPr>
          <w:color w:val="000000"/>
          <w:sz w:val="28"/>
          <w:szCs w:val="28"/>
        </w:rPr>
        <w:t>,</w:t>
      </w:r>
    </w:p>
    <w:p w:rsidR="00B85E56" w:rsidRPr="006B3415" w:rsidRDefault="00B85E56" w:rsidP="006B3415">
      <w:pPr>
        <w:pStyle w:val="NormalWeb"/>
        <w:jc w:val="both"/>
        <w:rPr>
          <w:color w:val="000000"/>
          <w:sz w:val="28"/>
          <w:szCs w:val="28"/>
        </w:rPr>
      </w:pPr>
      <w:r w:rsidRPr="006B3415">
        <w:rPr>
          <w:color w:val="000000"/>
          <w:sz w:val="28"/>
          <w:szCs w:val="28"/>
        </w:rPr>
        <w:t xml:space="preserve">   </w:t>
      </w:r>
      <w:r>
        <w:rPr>
          <w:color w:val="000000"/>
          <w:sz w:val="28"/>
          <w:szCs w:val="28"/>
        </w:rPr>
        <w:t xml:space="preserve">  </w:t>
      </w:r>
      <w:r w:rsidRPr="006B3415">
        <w:rPr>
          <w:color w:val="000000"/>
          <w:sz w:val="28"/>
          <w:szCs w:val="28"/>
        </w:rPr>
        <w:t>Чья не встретилась семья?</w:t>
      </w:r>
    </w:p>
    <w:p w:rsidR="00B85E56" w:rsidRDefault="00B85E56" w:rsidP="006B3415">
      <w:pPr>
        <w:pStyle w:val="NormalWeb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-Вспомните семьи зверей.</w:t>
      </w:r>
    </w:p>
    <w:p w:rsidR="00B85E56" w:rsidRDefault="00B85E56" w:rsidP="006B3415">
      <w:pPr>
        <w:pStyle w:val="NormalWeb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-Почему мы не назвали ещё одну семью?</w:t>
      </w:r>
    </w:p>
    <w:p w:rsidR="00B85E56" w:rsidRDefault="00B85E56" w:rsidP="006B3415">
      <w:pPr>
        <w:pStyle w:val="NormalWeb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-Почему слова «гусь, гусёнок, гусеница» - это не семья?</w:t>
      </w:r>
    </w:p>
    <w:p w:rsidR="00B85E56" w:rsidRPr="00C673DD" w:rsidRDefault="00B85E56" w:rsidP="006B3415">
      <w:pPr>
        <w:pStyle w:val="NormalWeb"/>
        <w:jc w:val="both"/>
        <w:rPr>
          <w:b/>
          <w:color w:val="000000"/>
          <w:sz w:val="28"/>
          <w:szCs w:val="28"/>
          <w:u w:val="single"/>
        </w:rPr>
      </w:pPr>
      <w:r w:rsidRPr="004F6A08">
        <w:rPr>
          <w:b/>
          <w:color w:val="000000"/>
          <w:sz w:val="28"/>
          <w:szCs w:val="28"/>
          <w:u w:val="single"/>
        </w:rPr>
        <w:t>ж) самостоятельная работа</w:t>
      </w:r>
      <w:r w:rsidRPr="004F6A08">
        <w:rPr>
          <w:color w:val="000000"/>
          <w:sz w:val="28"/>
          <w:szCs w:val="28"/>
          <w:u w:val="single"/>
        </w:rPr>
        <w:t xml:space="preserve"> ( с.65 №143)</w:t>
      </w:r>
    </w:p>
    <w:p w:rsidR="00B85E56" w:rsidRDefault="00B85E56" w:rsidP="006B3415">
      <w:pPr>
        <w:pStyle w:val="NormalWeb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–А теперь наш ветерок отправляется на с.65 в упражнение 143. </w:t>
      </w:r>
    </w:p>
    <w:p w:rsidR="00B85E56" w:rsidRDefault="00B85E56" w:rsidP="006B3415">
      <w:pPr>
        <w:pStyle w:val="NormalWeb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-Прочитаем задание и определим, что так заинтересовало нашего ветерка.</w:t>
      </w:r>
    </w:p>
    <w:p w:rsidR="00B85E56" w:rsidRDefault="00B85E56" w:rsidP="006B3415">
      <w:pPr>
        <w:pStyle w:val="NormalWeb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(самостоятельная работа).</w:t>
      </w:r>
    </w:p>
    <w:p w:rsidR="00B85E56" w:rsidRDefault="00B85E56" w:rsidP="006B3415">
      <w:pPr>
        <w:pStyle w:val="NormalWeb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Проверка: читают задание кроссворда, называют слово-отгадку</w:t>
      </w:r>
    </w:p>
    <w:p w:rsidR="00B85E56" w:rsidRPr="002B161F" w:rsidRDefault="00B85E56" w:rsidP="006B3415">
      <w:pPr>
        <w:pStyle w:val="NormalWeb"/>
        <w:jc w:val="both"/>
        <w:rPr>
          <w:color w:val="000000"/>
          <w:sz w:val="28"/>
          <w:szCs w:val="28"/>
        </w:rPr>
      </w:pPr>
      <w:r w:rsidRPr="002B161F">
        <w:rPr>
          <w:color w:val="000000"/>
          <w:sz w:val="28"/>
          <w:szCs w:val="28"/>
        </w:rPr>
        <w:t>-Что же заинтересовало ветра? (грибы).</w:t>
      </w:r>
    </w:p>
    <w:p w:rsidR="00B85E56" w:rsidRPr="002B161F" w:rsidRDefault="00B85E56" w:rsidP="006B3415">
      <w:pPr>
        <w:pStyle w:val="NormalWeb"/>
        <w:jc w:val="both"/>
        <w:rPr>
          <w:color w:val="000000"/>
          <w:sz w:val="28"/>
          <w:szCs w:val="28"/>
        </w:rPr>
      </w:pPr>
    </w:p>
    <w:p w:rsidR="00B85E56" w:rsidRPr="00C673DD" w:rsidRDefault="00B85E56" w:rsidP="00306EB3">
      <w:pPr>
        <w:pStyle w:val="NormalWeb"/>
        <w:jc w:val="both"/>
        <w:rPr>
          <w:b/>
          <w:color w:val="000000"/>
          <w:sz w:val="28"/>
          <w:szCs w:val="28"/>
          <w:u w:val="single"/>
        </w:rPr>
      </w:pPr>
      <w:r w:rsidRPr="004F6A08">
        <w:rPr>
          <w:b/>
          <w:color w:val="000000"/>
          <w:sz w:val="28"/>
          <w:szCs w:val="28"/>
          <w:u w:val="single"/>
        </w:rPr>
        <w:t>7.</w:t>
      </w:r>
      <w:r w:rsidRPr="00306EB3">
        <w:rPr>
          <w:b/>
          <w:color w:val="000000"/>
          <w:sz w:val="28"/>
          <w:szCs w:val="28"/>
          <w:u w:val="single"/>
        </w:rPr>
        <w:t xml:space="preserve"> </w:t>
      </w:r>
      <w:r w:rsidRPr="004F6A08">
        <w:rPr>
          <w:b/>
          <w:color w:val="000000"/>
          <w:sz w:val="28"/>
          <w:szCs w:val="28"/>
          <w:u w:val="single"/>
        </w:rPr>
        <w:t>Домашнее задание:</w:t>
      </w:r>
      <w:r w:rsidRPr="004F6A08">
        <w:rPr>
          <w:color w:val="000000"/>
          <w:sz w:val="28"/>
          <w:szCs w:val="28"/>
          <w:u w:val="single"/>
        </w:rPr>
        <w:t xml:space="preserve"> с.65 упр.141</w:t>
      </w:r>
      <w:r>
        <w:rPr>
          <w:color w:val="000000"/>
          <w:sz w:val="28"/>
          <w:szCs w:val="28"/>
          <w:u w:val="single"/>
        </w:rPr>
        <w:t xml:space="preserve">  </w:t>
      </w:r>
    </w:p>
    <w:p w:rsidR="00B85E56" w:rsidRDefault="00B85E56" w:rsidP="00306EB3">
      <w:pPr>
        <w:pStyle w:val="NormalWeb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-Ветерку нужно продолжать свой путь  и на память о себе  он оставляет вам домашнее задание.</w:t>
      </w:r>
    </w:p>
    <w:p w:rsidR="00B85E56" w:rsidRPr="004F6A08" w:rsidRDefault="00B85E56" w:rsidP="006B3415">
      <w:pPr>
        <w:pStyle w:val="NormalWeb"/>
        <w:jc w:val="both"/>
        <w:rPr>
          <w:b/>
          <w:color w:val="000000"/>
          <w:sz w:val="28"/>
          <w:szCs w:val="28"/>
          <w:u w:val="single"/>
        </w:rPr>
      </w:pPr>
      <w:r w:rsidRPr="004F6A08">
        <w:rPr>
          <w:b/>
          <w:color w:val="000000"/>
          <w:sz w:val="28"/>
          <w:szCs w:val="28"/>
          <w:u w:val="single"/>
        </w:rPr>
        <w:t xml:space="preserve">8. </w:t>
      </w:r>
      <w:r>
        <w:rPr>
          <w:b/>
          <w:color w:val="000000"/>
          <w:sz w:val="28"/>
          <w:szCs w:val="28"/>
          <w:u w:val="single"/>
        </w:rPr>
        <w:t xml:space="preserve"> Подведение итогов урока</w:t>
      </w:r>
    </w:p>
    <w:p w:rsidR="00B85E56" w:rsidRDefault="00B85E56" w:rsidP="006B3415">
      <w:pPr>
        <w:pStyle w:val="NormalWeb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-На прощание расскажите ветерку и всем присутствующим в классе о своих впечатлениях от урока.</w:t>
      </w:r>
    </w:p>
    <w:p w:rsidR="00B85E56" w:rsidRPr="00545B97" w:rsidRDefault="00B85E56" w:rsidP="006B3415">
      <w:pPr>
        <w:pStyle w:val="NormalWeb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-Продолжите предложения:</w:t>
      </w:r>
    </w:p>
    <w:p w:rsidR="00B85E56" w:rsidRPr="004F6A08" w:rsidRDefault="00B85E56" w:rsidP="006B3415">
      <w:pPr>
        <w:pStyle w:val="NormalWeb"/>
        <w:jc w:val="both"/>
        <w:rPr>
          <w:i/>
          <w:color w:val="000000"/>
          <w:sz w:val="28"/>
          <w:szCs w:val="28"/>
        </w:rPr>
      </w:pPr>
      <w:r w:rsidRPr="004F6A08">
        <w:rPr>
          <w:i/>
          <w:color w:val="000000"/>
          <w:sz w:val="28"/>
          <w:szCs w:val="28"/>
        </w:rPr>
        <w:t>*Было интересно…</w:t>
      </w:r>
    </w:p>
    <w:p w:rsidR="00B85E56" w:rsidRPr="004F6A08" w:rsidRDefault="00B85E56" w:rsidP="006B3415">
      <w:pPr>
        <w:pStyle w:val="NormalWeb"/>
        <w:jc w:val="both"/>
        <w:rPr>
          <w:i/>
          <w:color w:val="000000"/>
          <w:sz w:val="28"/>
          <w:szCs w:val="28"/>
        </w:rPr>
      </w:pPr>
      <w:r w:rsidRPr="004F6A08">
        <w:rPr>
          <w:i/>
          <w:color w:val="000000"/>
          <w:sz w:val="28"/>
          <w:szCs w:val="28"/>
        </w:rPr>
        <w:t>*Теперь я могу…</w:t>
      </w:r>
    </w:p>
    <w:p w:rsidR="00B85E56" w:rsidRPr="004F6A08" w:rsidRDefault="00B85E56" w:rsidP="006B3415">
      <w:pPr>
        <w:pStyle w:val="NormalWeb"/>
        <w:jc w:val="both"/>
        <w:rPr>
          <w:i/>
          <w:color w:val="000000"/>
          <w:sz w:val="28"/>
          <w:szCs w:val="28"/>
        </w:rPr>
      </w:pPr>
      <w:r w:rsidRPr="004F6A08">
        <w:rPr>
          <w:i/>
          <w:color w:val="000000"/>
          <w:sz w:val="28"/>
          <w:szCs w:val="28"/>
        </w:rPr>
        <w:t>*Мне понравилось…</w:t>
      </w:r>
    </w:p>
    <w:p w:rsidR="00B85E56" w:rsidRPr="006D5B26" w:rsidRDefault="00B85E56" w:rsidP="006B3415">
      <w:pPr>
        <w:pStyle w:val="NormalWeb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-Я довольна вашей работой на уроке, вы меня порадовали, вы молодцы!</w:t>
      </w:r>
      <w:r w:rsidRPr="006D5B26">
        <w:rPr>
          <w:b/>
          <w:color w:val="000000"/>
          <w:sz w:val="28"/>
          <w:szCs w:val="28"/>
        </w:rPr>
        <w:t xml:space="preserve"> </w:t>
      </w:r>
    </w:p>
    <w:p w:rsidR="00B85E56" w:rsidRDefault="00B85E56" w:rsidP="006B3415">
      <w:pPr>
        <w:pStyle w:val="NormalWeb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-Урок окончен. Всем спасибо.  </w:t>
      </w:r>
    </w:p>
    <w:p w:rsidR="00B85E56" w:rsidRDefault="00B85E56" w:rsidP="006B3415">
      <w:pPr>
        <w:pStyle w:val="NormalWeb"/>
        <w:jc w:val="both"/>
        <w:rPr>
          <w:color w:val="000000"/>
          <w:sz w:val="28"/>
          <w:szCs w:val="28"/>
        </w:rPr>
      </w:pPr>
    </w:p>
    <w:p w:rsidR="00B85E56" w:rsidRPr="006B3415" w:rsidRDefault="00B85E56" w:rsidP="00E649A7">
      <w:pPr>
        <w:rPr>
          <w:sz w:val="28"/>
          <w:szCs w:val="28"/>
        </w:rPr>
      </w:pPr>
    </w:p>
    <w:sectPr w:rsidR="00B85E56" w:rsidRPr="006B3415" w:rsidSect="002561C8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5E56" w:rsidRDefault="00B85E56" w:rsidP="004B0A48">
      <w:r>
        <w:separator/>
      </w:r>
    </w:p>
  </w:endnote>
  <w:endnote w:type="continuationSeparator" w:id="0">
    <w:p w:rsidR="00B85E56" w:rsidRDefault="00B85E56" w:rsidP="004B0A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5E56" w:rsidRDefault="00B85E56">
    <w:pPr>
      <w:pStyle w:val="Footer"/>
      <w:jc w:val="center"/>
    </w:pPr>
    <w:fldSimple w:instr=" PAGE   \* MERGEFORMAT ">
      <w:r>
        <w:rPr>
          <w:noProof/>
        </w:rPr>
        <w:t>5</w:t>
      </w:r>
    </w:fldSimple>
  </w:p>
  <w:p w:rsidR="00B85E56" w:rsidRDefault="00B85E5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5E56" w:rsidRDefault="00B85E56" w:rsidP="004B0A48">
      <w:r>
        <w:separator/>
      </w:r>
    </w:p>
  </w:footnote>
  <w:footnote w:type="continuationSeparator" w:id="0">
    <w:p w:rsidR="00B85E56" w:rsidRDefault="00B85E56" w:rsidP="004B0A4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E370F"/>
    <w:rsid w:val="00006F8F"/>
    <w:rsid w:val="00054F40"/>
    <w:rsid w:val="00057D6D"/>
    <w:rsid w:val="00181B79"/>
    <w:rsid w:val="001A202D"/>
    <w:rsid w:val="001A6D65"/>
    <w:rsid w:val="001B62B4"/>
    <w:rsid w:val="00217F8C"/>
    <w:rsid w:val="002561C8"/>
    <w:rsid w:val="00263E16"/>
    <w:rsid w:val="00265628"/>
    <w:rsid w:val="00287F04"/>
    <w:rsid w:val="002B161F"/>
    <w:rsid w:val="002F7876"/>
    <w:rsid w:val="00306EB3"/>
    <w:rsid w:val="00311155"/>
    <w:rsid w:val="003B031F"/>
    <w:rsid w:val="003D1B20"/>
    <w:rsid w:val="003E092F"/>
    <w:rsid w:val="003F0B1F"/>
    <w:rsid w:val="0040276D"/>
    <w:rsid w:val="00445F3F"/>
    <w:rsid w:val="00457D5E"/>
    <w:rsid w:val="00485D7B"/>
    <w:rsid w:val="004B0A48"/>
    <w:rsid w:val="004B1681"/>
    <w:rsid w:val="004F6A08"/>
    <w:rsid w:val="0050117B"/>
    <w:rsid w:val="00545B97"/>
    <w:rsid w:val="005838E1"/>
    <w:rsid w:val="00626821"/>
    <w:rsid w:val="006340D3"/>
    <w:rsid w:val="00645E01"/>
    <w:rsid w:val="006A1A07"/>
    <w:rsid w:val="006B3415"/>
    <w:rsid w:val="006D5B26"/>
    <w:rsid w:val="00745534"/>
    <w:rsid w:val="00787926"/>
    <w:rsid w:val="007900D9"/>
    <w:rsid w:val="007E420E"/>
    <w:rsid w:val="00816335"/>
    <w:rsid w:val="00826BF7"/>
    <w:rsid w:val="0084517F"/>
    <w:rsid w:val="00845280"/>
    <w:rsid w:val="008C5C2B"/>
    <w:rsid w:val="008E370F"/>
    <w:rsid w:val="008F611D"/>
    <w:rsid w:val="00906B38"/>
    <w:rsid w:val="00A069BA"/>
    <w:rsid w:val="00A41405"/>
    <w:rsid w:val="00A6442E"/>
    <w:rsid w:val="00AD6620"/>
    <w:rsid w:val="00AF424E"/>
    <w:rsid w:val="00B22ED7"/>
    <w:rsid w:val="00B6591D"/>
    <w:rsid w:val="00B85E56"/>
    <w:rsid w:val="00B94FC7"/>
    <w:rsid w:val="00BC05B8"/>
    <w:rsid w:val="00BE76A3"/>
    <w:rsid w:val="00C56BEE"/>
    <w:rsid w:val="00C673DD"/>
    <w:rsid w:val="00C74447"/>
    <w:rsid w:val="00D52156"/>
    <w:rsid w:val="00D6344F"/>
    <w:rsid w:val="00DC6F66"/>
    <w:rsid w:val="00DE169E"/>
    <w:rsid w:val="00E20FB3"/>
    <w:rsid w:val="00E30275"/>
    <w:rsid w:val="00E649A7"/>
    <w:rsid w:val="00E66D9D"/>
    <w:rsid w:val="00EF6F50"/>
    <w:rsid w:val="00F55B15"/>
    <w:rsid w:val="00F910EC"/>
    <w:rsid w:val="00FC3F20"/>
    <w:rsid w:val="00FE30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370F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uiPriority w:val="99"/>
    <w:rsid w:val="003D1B20"/>
    <w:rPr>
      <w:rFonts w:cs="Times New Roman"/>
    </w:rPr>
  </w:style>
  <w:style w:type="paragraph" w:styleId="NormalWeb">
    <w:name w:val="Normal (Web)"/>
    <w:basedOn w:val="Normal"/>
    <w:uiPriority w:val="99"/>
    <w:rsid w:val="00E649A7"/>
    <w:pPr>
      <w:spacing w:before="30" w:after="30"/>
    </w:pPr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181B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81B79"/>
    <w:rPr>
      <w:rFonts w:ascii="Tahoma" w:hAnsi="Tahoma" w:cs="Tahoma"/>
      <w:sz w:val="16"/>
      <w:szCs w:val="16"/>
      <w:lang w:eastAsia="ru-RU"/>
    </w:rPr>
  </w:style>
  <w:style w:type="paragraph" w:styleId="Header">
    <w:name w:val="header"/>
    <w:basedOn w:val="Normal"/>
    <w:link w:val="HeaderChar"/>
    <w:uiPriority w:val="99"/>
    <w:semiHidden/>
    <w:rsid w:val="004B0A48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B0A48"/>
    <w:rPr>
      <w:rFonts w:ascii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rsid w:val="004B0A48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4B0A48"/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2385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592</TotalTime>
  <Pages>6</Pages>
  <Words>1015</Words>
  <Characters>5789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ЕрмолаеваЛ</cp:lastModifiedBy>
  <cp:revision>18</cp:revision>
  <dcterms:created xsi:type="dcterms:W3CDTF">2012-10-15T11:30:00Z</dcterms:created>
  <dcterms:modified xsi:type="dcterms:W3CDTF">2014-03-27T16:22:00Z</dcterms:modified>
</cp:coreProperties>
</file>